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5518" w14:textId="77777777" w:rsidR="009C0215" w:rsidRDefault="009C0215" w:rsidP="009C0215">
      <w:pPr>
        <w:pStyle w:val="NoSpacing"/>
      </w:pPr>
      <w:r>
        <w:rPr>
          <w:u w:val="single"/>
        </w:rPr>
        <w:t>Richard GRENEWODE</w:t>
      </w:r>
      <w:r>
        <w:t xml:space="preserve">         (fl.1460)</w:t>
      </w:r>
    </w:p>
    <w:p w14:paraId="67F82639" w14:textId="77777777" w:rsidR="009C0215" w:rsidRDefault="009C0215" w:rsidP="009C0215">
      <w:pPr>
        <w:pStyle w:val="NoSpacing"/>
      </w:pPr>
      <w:r>
        <w:t>of London. Butcher.</w:t>
      </w:r>
    </w:p>
    <w:p w14:paraId="35DF54DD" w14:textId="77777777" w:rsidR="009C0215" w:rsidRDefault="009C0215" w:rsidP="009C0215">
      <w:pPr>
        <w:pStyle w:val="NoSpacing"/>
      </w:pPr>
    </w:p>
    <w:p w14:paraId="53C77B4D" w14:textId="77777777" w:rsidR="009C0215" w:rsidRDefault="009C0215" w:rsidP="009C0215">
      <w:pPr>
        <w:pStyle w:val="NoSpacing"/>
      </w:pPr>
    </w:p>
    <w:p w14:paraId="26D20AB9" w14:textId="77777777" w:rsidR="009C0215" w:rsidRDefault="009C0215" w:rsidP="009C0215">
      <w:pPr>
        <w:pStyle w:val="NoSpacing"/>
      </w:pPr>
      <w:r>
        <w:tab/>
        <w:t>1460</w:t>
      </w:r>
      <w:r>
        <w:tab/>
        <w:t>William Wystenden(q.v.) brought a plaint of trespass against him and</w:t>
      </w:r>
    </w:p>
    <w:p w14:paraId="62F21533" w14:textId="77777777" w:rsidR="009C0215" w:rsidRPr="00DD757F" w:rsidRDefault="009C0215" w:rsidP="009C0215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  <w:t xml:space="preserve">8 others.  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7C2435FE" w14:textId="77777777" w:rsidR="009C0215" w:rsidRPr="00452267" w:rsidRDefault="009C0215" w:rsidP="009C0215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143843C4" w14:textId="77777777" w:rsidR="009C0215" w:rsidRPr="00452267" w:rsidRDefault="009C0215" w:rsidP="009C0215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4D8C7EA9" w14:textId="77777777" w:rsidR="009C0215" w:rsidRDefault="009C0215" w:rsidP="009C0215">
      <w:pPr>
        <w:pStyle w:val="NoSpacing"/>
      </w:pPr>
      <w:r>
        <w:t>15 December 2025</w:t>
      </w:r>
    </w:p>
    <w:p w14:paraId="4A1FF1B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F5E6" w14:textId="77777777" w:rsidR="00672D41" w:rsidRDefault="00672D41" w:rsidP="00086E2C">
      <w:pPr>
        <w:spacing w:after="0" w:line="240" w:lineRule="auto"/>
      </w:pPr>
      <w:r>
        <w:separator/>
      </w:r>
    </w:p>
  </w:endnote>
  <w:endnote w:type="continuationSeparator" w:id="0">
    <w:p w14:paraId="3FC5E7F0" w14:textId="77777777" w:rsidR="00672D41" w:rsidRDefault="00672D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EF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9F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2A0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F731" w14:textId="77777777" w:rsidR="00672D41" w:rsidRDefault="00672D41" w:rsidP="00086E2C">
      <w:pPr>
        <w:spacing w:after="0" w:line="240" w:lineRule="auto"/>
      </w:pPr>
      <w:r>
        <w:separator/>
      </w:r>
    </w:p>
  </w:footnote>
  <w:footnote w:type="continuationSeparator" w:id="0">
    <w:p w14:paraId="3FD9F8CA" w14:textId="77777777" w:rsidR="00672D41" w:rsidRDefault="00672D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00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A9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78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15"/>
    <w:rsid w:val="00086E2C"/>
    <w:rsid w:val="000A2E7A"/>
    <w:rsid w:val="002244B7"/>
    <w:rsid w:val="00314D94"/>
    <w:rsid w:val="00617568"/>
    <w:rsid w:val="00672D41"/>
    <w:rsid w:val="006E68FA"/>
    <w:rsid w:val="009C0215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EBA53"/>
  <w15:chartTrackingRefBased/>
  <w15:docId w15:val="{27CBA75D-B5F2-4AB7-BC63-9EF20873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021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187</Characters>
  <Application>Microsoft Office Word</Application>
  <DocSecurity>0</DocSecurity>
  <Lines>10</Lines>
  <Paragraphs>6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2025-12-23T21:15:00Z</dcterms:created>
  <dcterms:modified xsi:type="dcterms:W3CDTF">2025-12-23T21:16:00Z</dcterms:modified>
</cp:coreProperties>
</file>