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7086" w14:textId="77777777" w:rsidR="001120B9" w:rsidRDefault="001120B9" w:rsidP="00112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GREVE (GROVE)</w:t>
      </w:r>
      <w:r>
        <w:rPr>
          <w:rFonts w:cs="Times New Roman"/>
          <w:szCs w:val="24"/>
        </w:rPr>
        <w:t xml:space="preserve">       (fl.1484)</w:t>
      </w:r>
    </w:p>
    <w:p w14:paraId="12B5BAB2" w14:textId="77777777" w:rsidR="001120B9" w:rsidRDefault="001120B9" w:rsidP="00112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Westminster. Yeoman.</w:t>
      </w:r>
    </w:p>
    <w:p w14:paraId="60C7F56F" w14:textId="77777777" w:rsidR="001120B9" w:rsidRDefault="001120B9" w:rsidP="001120B9">
      <w:pPr>
        <w:pStyle w:val="NoSpacing"/>
        <w:rPr>
          <w:rFonts w:cs="Times New Roman"/>
          <w:szCs w:val="24"/>
        </w:rPr>
      </w:pPr>
    </w:p>
    <w:p w14:paraId="721F9B0F" w14:textId="77777777" w:rsidR="001120B9" w:rsidRDefault="001120B9" w:rsidP="001120B9">
      <w:pPr>
        <w:pStyle w:val="NoSpacing"/>
        <w:rPr>
          <w:rFonts w:cs="Times New Roman"/>
          <w:szCs w:val="24"/>
        </w:rPr>
      </w:pPr>
    </w:p>
    <w:p w14:paraId="418C7254" w14:textId="77777777" w:rsidR="001120B9" w:rsidRDefault="001120B9" w:rsidP="00112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Mar.1484</w:t>
      </w:r>
      <w:r>
        <w:rPr>
          <w:rFonts w:cs="Times New Roman"/>
          <w:szCs w:val="24"/>
        </w:rPr>
        <w:tab/>
        <w:t xml:space="preserve">(“The Pardon Rolls of Richard III 1484-5” ed. Hannes </w:t>
      </w:r>
      <w:proofErr w:type="spellStart"/>
      <w:r>
        <w:rPr>
          <w:rFonts w:cs="Times New Roman"/>
          <w:szCs w:val="24"/>
        </w:rPr>
        <w:t>Kleineke</w:t>
      </w:r>
      <w:proofErr w:type="spellEnd"/>
      <w:r>
        <w:rPr>
          <w:rFonts w:cs="Times New Roman"/>
          <w:szCs w:val="24"/>
        </w:rPr>
        <w:t xml:space="preserve">, </w:t>
      </w:r>
    </w:p>
    <w:p w14:paraId="440ADF4D" w14:textId="77777777" w:rsidR="001120B9" w:rsidRDefault="001120B9" w:rsidP="001120B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p.18)</w:t>
      </w:r>
    </w:p>
    <w:p w14:paraId="70255E31" w14:textId="77777777" w:rsidR="001120B9" w:rsidRDefault="001120B9" w:rsidP="001120B9">
      <w:pPr>
        <w:pStyle w:val="NoSpacing"/>
        <w:rPr>
          <w:rFonts w:cs="Times New Roman"/>
          <w:szCs w:val="24"/>
        </w:rPr>
      </w:pPr>
    </w:p>
    <w:p w14:paraId="649B7A1B" w14:textId="77777777" w:rsidR="001120B9" w:rsidRDefault="001120B9" w:rsidP="001120B9">
      <w:pPr>
        <w:pStyle w:val="NoSpacing"/>
        <w:rPr>
          <w:rFonts w:cs="Times New Roman"/>
          <w:szCs w:val="24"/>
        </w:rPr>
      </w:pPr>
    </w:p>
    <w:p w14:paraId="3BA844D6" w14:textId="77777777" w:rsidR="001120B9" w:rsidRDefault="001120B9" w:rsidP="001120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July 2025</w:t>
      </w:r>
    </w:p>
    <w:p w14:paraId="140D00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9504" w14:textId="77777777" w:rsidR="001120B9" w:rsidRDefault="001120B9" w:rsidP="009139A6">
      <w:r>
        <w:separator/>
      </w:r>
    </w:p>
  </w:endnote>
  <w:endnote w:type="continuationSeparator" w:id="0">
    <w:p w14:paraId="44ACD5F7" w14:textId="77777777" w:rsidR="001120B9" w:rsidRDefault="00112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6E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D0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87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87DE" w14:textId="77777777" w:rsidR="001120B9" w:rsidRDefault="001120B9" w:rsidP="009139A6">
      <w:r>
        <w:separator/>
      </w:r>
    </w:p>
  </w:footnote>
  <w:footnote w:type="continuationSeparator" w:id="0">
    <w:p w14:paraId="5801EF70" w14:textId="77777777" w:rsidR="001120B9" w:rsidRDefault="00112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D2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7E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4E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B9"/>
    <w:rsid w:val="000666E0"/>
    <w:rsid w:val="000A2E7A"/>
    <w:rsid w:val="001120B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1119"/>
  <w15:chartTrackingRefBased/>
  <w15:docId w15:val="{A41F5A90-5F5C-4353-AA86-98EAC017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2025-07-19T20:53:00Z</dcterms:created>
  <dcterms:modified xsi:type="dcterms:W3CDTF">2025-07-19T20:53:00Z</dcterms:modified>
</cp:coreProperties>
</file>