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4E30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Unknown GREVELL (? GRENELL)</w:t>
      </w:r>
      <w:r>
        <w:rPr>
          <w:rFonts w:cs="Times New Roman"/>
          <w:szCs w:val="24"/>
          <w:lang w:val="en-GB"/>
        </w:rPr>
        <w:t xml:space="preserve">       (fl.1460)</w:t>
      </w:r>
    </w:p>
    <w:p w14:paraId="0E3C4BA0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Husbandman.</w:t>
      </w:r>
    </w:p>
    <w:p w14:paraId="3A2DF7D7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</w:p>
    <w:p w14:paraId="1089CE39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</w:p>
    <w:p w14:paraId="11B90F64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03902907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C829FC6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</w:p>
    <w:p w14:paraId="4A384B8A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</w:p>
    <w:p w14:paraId="6CB6DA73" w14:textId="77777777" w:rsidR="00B277B2" w:rsidRDefault="00B277B2" w:rsidP="00B277B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524F48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DEE1" w14:textId="77777777" w:rsidR="00B277B2" w:rsidRDefault="00B277B2" w:rsidP="00086E2C">
      <w:pPr>
        <w:spacing w:after="0" w:line="240" w:lineRule="auto"/>
      </w:pPr>
      <w:r>
        <w:separator/>
      </w:r>
    </w:p>
  </w:endnote>
  <w:endnote w:type="continuationSeparator" w:id="0">
    <w:p w14:paraId="3EBA03DD" w14:textId="77777777" w:rsidR="00B277B2" w:rsidRDefault="00B277B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F4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2A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65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958F" w14:textId="77777777" w:rsidR="00B277B2" w:rsidRDefault="00B277B2" w:rsidP="00086E2C">
      <w:pPr>
        <w:spacing w:after="0" w:line="240" w:lineRule="auto"/>
      </w:pPr>
      <w:r>
        <w:separator/>
      </w:r>
    </w:p>
  </w:footnote>
  <w:footnote w:type="continuationSeparator" w:id="0">
    <w:p w14:paraId="19CC85F8" w14:textId="77777777" w:rsidR="00B277B2" w:rsidRDefault="00B277B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27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6F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9E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B2"/>
    <w:rsid w:val="00086E2C"/>
    <w:rsid w:val="000A2E7A"/>
    <w:rsid w:val="002244B7"/>
    <w:rsid w:val="00314D94"/>
    <w:rsid w:val="00617568"/>
    <w:rsid w:val="006E68FA"/>
    <w:rsid w:val="00B277B2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5C9D"/>
  <w15:chartTrackingRefBased/>
  <w15:docId w15:val="{9FBB764F-0D9F-4BF2-B805-0C1F56E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77B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221</Characters>
  <Application>Microsoft Office Word</Application>
  <DocSecurity>0</DocSecurity>
  <Lines>13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2025-11-27T15:43:00Z</dcterms:created>
  <dcterms:modified xsi:type="dcterms:W3CDTF">2025-11-27T15:43:00Z</dcterms:modified>
</cp:coreProperties>
</file>