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E3EC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GREYBY</w:t>
      </w:r>
      <w:r>
        <w:rPr>
          <w:rFonts w:cs="Times New Roman"/>
          <w:szCs w:val="24"/>
          <w:lang w:val="en-GB"/>
        </w:rPr>
        <w:t xml:space="preserve">       (fl.1460)</w:t>
      </w:r>
    </w:p>
    <w:p w14:paraId="5F2C98FE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Halse, Northamptonshire. Esquire.</w:t>
      </w:r>
    </w:p>
    <w:p w14:paraId="4CF63452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</w:p>
    <w:p w14:paraId="1C4204C9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</w:p>
    <w:p w14:paraId="2BBE4213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Walter Mauntell, esquire(q.v.), brought a plaint of trespass and assault</w:t>
      </w:r>
    </w:p>
    <w:p w14:paraId="3CF9AF70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against him and 8 others.</w:t>
      </w:r>
    </w:p>
    <w:p w14:paraId="51CC420A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240E581F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</w:p>
    <w:p w14:paraId="5557529C" w14:textId="77777777" w:rsidR="00646109" w:rsidRDefault="00646109" w:rsidP="00646109">
      <w:pPr>
        <w:pStyle w:val="NoSpacing"/>
        <w:rPr>
          <w:rFonts w:cs="Times New Roman"/>
          <w:szCs w:val="24"/>
          <w:lang w:val="en-GB"/>
        </w:rPr>
      </w:pPr>
    </w:p>
    <w:p w14:paraId="2A2133A0" w14:textId="11B2C486" w:rsidR="00617568" w:rsidRPr="00086E2C" w:rsidRDefault="00646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ED635" w14:textId="77777777" w:rsidR="00646109" w:rsidRDefault="00646109" w:rsidP="00086E2C">
      <w:pPr>
        <w:spacing w:after="0" w:line="240" w:lineRule="auto"/>
      </w:pPr>
      <w:r>
        <w:separator/>
      </w:r>
    </w:p>
  </w:endnote>
  <w:endnote w:type="continuationSeparator" w:id="0">
    <w:p w14:paraId="485C2903" w14:textId="77777777" w:rsidR="00646109" w:rsidRDefault="006461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FE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D6F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04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A672" w14:textId="77777777" w:rsidR="00646109" w:rsidRDefault="00646109" w:rsidP="00086E2C">
      <w:pPr>
        <w:spacing w:after="0" w:line="240" w:lineRule="auto"/>
      </w:pPr>
      <w:r>
        <w:separator/>
      </w:r>
    </w:p>
  </w:footnote>
  <w:footnote w:type="continuationSeparator" w:id="0">
    <w:p w14:paraId="7527C9C2" w14:textId="77777777" w:rsidR="00646109" w:rsidRDefault="006461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A3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5E7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1E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09"/>
    <w:rsid w:val="00086E2C"/>
    <w:rsid w:val="000A2E7A"/>
    <w:rsid w:val="002244B7"/>
    <w:rsid w:val="00314D94"/>
    <w:rsid w:val="00617568"/>
    <w:rsid w:val="00646109"/>
    <w:rsid w:val="006E68FA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10B7"/>
  <w15:chartTrackingRefBased/>
  <w15:docId w15:val="{0AE3763A-D255-4702-A3D5-1D7834CF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4610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2025-10-10T21:28:00Z</dcterms:created>
  <dcterms:modified xsi:type="dcterms:W3CDTF">2025-10-10T21:29:00Z</dcterms:modified>
</cp:coreProperties>
</file>