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5CA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GREYGOSE</w:t>
      </w:r>
      <w:r>
        <w:rPr>
          <w:rFonts w:cs="Times New Roman"/>
          <w:szCs w:val="24"/>
        </w:rPr>
        <w:t xml:space="preserve">        (fl.1463)</w:t>
      </w:r>
    </w:p>
    <w:p w14:paraId="324D6673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Chaplain.</w:t>
      </w:r>
    </w:p>
    <w:p w14:paraId="5E6008DE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</w:p>
    <w:p w14:paraId="2541043E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</w:p>
    <w:p w14:paraId="4A4C7EF6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73AF854C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F999DF6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</w:p>
    <w:p w14:paraId="334DA8D4" w14:textId="77777777" w:rsidR="00343353" w:rsidRDefault="00343353" w:rsidP="00343353">
      <w:pPr>
        <w:pStyle w:val="NoSpacing"/>
        <w:jc w:val="both"/>
        <w:rPr>
          <w:rFonts w:cs="Times New Roman"/>
          <w:szCs w:val="24"/>
        </w:rPr>
      </w:pPr>
    </w:p>
    <w:p w14:paraId="5AFC726F" w14:textId="420DA27A" w:rsidR="00617568" w:rsidRPr="00086E2C" w:rsidRDefault="00343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6AC9" w14:textId="77777777" w:rsidR="00343353" w:rsidRDefault="00343353" w:rsidP="00086E2C">
      <w:pPr>
        <w:spacing w:after="0" w:line="240" w:lineRule="auto"/>
      </w:pPr>
      <w:r>
        <w:separator/>
      </w:r>
    </w:p>
  </w:endnote>
  <w:endnote w:type="continuationSeparator" w:id="0">
    <w:p w14:paraId="5DC476B2" w14:textId="77777777" w:rsidR="00343353" w:rsidRDefault="003433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53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3D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39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9314" w14:textId="77777777" w:rsidR="00343353" w:rsidRDefault="00343353" w:rsidP="00086E2C">
      <w:pPr>
        <w:spacing w:after="0" w:line="240" w:lineRule="auto"/>
      </w:pPr>
      <w:r>
        <w:separator/>
      </w:r>
    </w:p>
  </w:footnote>
  <w:footnote w:type="continuationSeparator" w:id="0">
    <w:p w14:paraId="7F8ECDA5" w14:textId="77777777" w:rsidR="00343353" w:rsidRDefault="003433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55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D27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02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53"/>
    <w:rsid w:val="00086E2C"/>
    <w:rsid w:val="000A2E7A"/>
    <w:rsid w:val="000C480B"/>
    <w:rsid w:val="002244B7"/>
    <w:rsid w:val="00314D94"/>
    <w:rsid w:val="0034335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3EA4"/>
  <w15:chartTrackingRefBased/>
  <w15:docId w15:val="{D7651B4D-EEE2-41EF-BCE1-01A1B4C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4335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433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2025-10-11T20:32:00Z</dcterms:created>
  <dcterms:modified xsi:type="dcterms:W3CDTF">2025-10-11T20:33:00Z</dcterms:modified>
</cp:coreProperties>
</file>