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B43B" w14:textId="77777777" w:rsidR="004950C0" w:rsidRDefault="004950C0" w:rsidP="004950C0">
      <w:pPr>
        <w:pStyle w:val="NoSpacing"/>
      </w:pPr>
      <w:r>
        <w:rPr>
          <w:u w:val="single"/>
        </w:rPr>
        <w:t>Thomas GREYNEVYLE</w:t>
      </w:r>
      <w:r>
        <w:t xml:space="preserve">       (fl.1460)</w:t>
      </w:r>
    </w:p>
    <w:p w14:paraId="2D090C22" w14:textId="77777777" w:rsidR="004950C0" w:rsidRDefault="004950C0" w:rsidP="004950C0">
      <w:pPr>
        <w:pStyle w:val="NoSpacing"/>
      </w:pPr>
    </w:p>
    <w:p w14:paraId="4F233FE1" w14:textId="77777777" w:rsidR="004950C0" w:rsidRDefault="004950C0" w:rsidP="004950C0">
      <w:pPr>
        <w:pStyle w:val="NoSpacing"/>
      </w:pPr>
    </w:p>
    <w:p w14:paraId="1656782D" w14:textId="77777777" w:rsidR="004950C0" w:rsidRDefault="004950C0" w:rsidP="004950C0">
      <w:pPr>
        <w:pStyle w:val="NoSpacing"/>
      </w:pPr>
      <w:r>
        <w:tab/>
        <w:t>1460</w:t>
      </w:r>
      <w:r>
        <w:tab/>
        <w:t xml:space="preserve">He made a plaint of </w:t>
      </w:r>
      <w:proofErr w:type="spellStart"/>
      <w:r>
        <w:t>quare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against John Almescombe(q.v.),</w:t>
      </w:r>
    </w:p>
    <w:p w14:paraId="0E4D1D3C" w14:textId="77777777" w:rsidR="004950C0" w:rsidRDefault="004950C0" w:rsidP="004950C0">
      <w:pPr>
        <w:pStyle w:val="NoSpacing"/>
      </w:pPr>
      <w:r>
        <w:tab/>
      </w:r>
      <w:r>
        <w:tab/>
        <w:t>his wife, Philippa(q.v.), and Lewis Pollerd(q.v.).</w:t>
      </w:r>
    </w:p>
    <w:p w14:paraId="3F6733D4" w14:textId="77777777" w:rsidR="004950C0" w:rsidRDefault="004950C0" w:rsidP="004950C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53C2C38" w14:textId="77777777" w:rsidR="004950C0" w:rsidRDefault="004950C0" w:rsidP="004950C0">
      <w:pPr>
        <w:pStyle w:val="NoSpacing"/>
      </w:pPr>
    </w:p>
    <w:p w14:paraId="2079693D" w14:textId="77777777" w:rsidR="004950C0" w:rsidRDefault="004950C0" w:rsidP="004950C0">
      <w:pPr>
        <w:pStyle w:val="NoSpacing"/>
      </w:pPr>
    </w:p>
    <w:p w14:paraId="6CC71D9A" w14:textId="77777777" w:rsidR="004950C0" w:rsidRDefault="004950C0" w:rsidP="004950C0">
      <w:pPr>
        <w:pStyle w:val="NoSpacing"/>
      </w:pPr>
      <w:r>
        <w:t>3 December 2025</w:t>
      </w:r>
    </w:p>
    <w:p w14:paraId="469BFB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EB24" w14:textId="77777777" w:rsidR="004950C0" w:rsidRDefault="004950C0" w:rsidP="00086E2C">
      <w:pPr>
        <w:spacing w:after="0" w:line="240" w:lineRule="auto"/>
      </w:pPr>
      <w:r>
        <w:separator/>
      </w:r>
    </w:p>
  </w:endnote>
  <w:endnote w:type="continuationSeparator" w:id="0">
    <w:p w14:paraId="6BBEC023" w14:textId="77777777" w:rsidR="004950C0" w:rsidRDefault="004950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06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E8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70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3FBE" w14:textId="77777777" w:rsidR="004950C0" w:rsidRDefault="004950C0" w:rsidP="00086E2C">
      <w:pPr>
        <w:spacing w:after="0" w:line="240" w:lineRule="auto"/>
      </w:pPr>
      <w:r>
        <w:separator/>
      </w:r>
    </w:p>
  </w:footnote>
  <w:footnote w:type="continuationSeparator" w:id="0">
    <w:p w14:paraId="19A6A963" w14:textId="77777777" w:rsidR="004950C0" w:rsidRDefault="004950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C3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3E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87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C0"/>
    <w:rsid w:val="00086E2C"/>
    <w:rsid w:val="000A2E7A"/>
    <w:rsid w:val="002244B7"/>
    <w:rsid w:val="00314D94"/>
    <w:rsid w:val="004950C0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4FB7"/>
  <w15:chartTrackingRefBased/>
  <w15:docId w15:val="{2EC7F846-EBE1-469D-A6FF-FC6F8903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50C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50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183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2025-12-07T00:12:00Z</dcterms:created>
  <dcterms:modified xsi:type="dcterms:W3CDTF">2025-12-07T00:13:00Z</dcterms:modified>
</cp:coreProperties>
</file>