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9568" w14:textId="77777777" w:rsidR="005D320A" w:rsidRDefault="005D320A" w:rsidP="005D320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Agnes GRENE</w:t>
      </w:r>
      <w:r>
        <w:rPr>
          <w:rFonts w:ascii="Times New Roman" w:hAnsi="Times New Roman" w:cs="Times New Roman"/>
          <w:lang w:val="en-US"/>
        </w:rPr>
        <w:t xml:space="preserve">       (fl.1451)</w:t>
      </w:r>
    </w:p>
    <w:p w14:paraId="4EE57FD6" w14:textId="77777777" w:rsidR="005D320A" w:rsidRDefault="005D320A" w:rsidP="005D320A">
      <w:pPr>
        <w:pStyle w:val="NoSpacing"/>
        <w:rPr>
          <w:rFonts w:ascii="Times New Roman" w:hAnsi="Times New Roman" w:cs="Times New Roman"/>
          <w:lang w:val="en-US"/>
        </w:rPr>
      </w:pPr>
    </w:p>
    <w:p w14:paraId="55661267" w14:textId="77777777" w:rsidR="005D320A" w:rsidRDefault="005D320A" w:rsidP="005D320A">
      <w:pPr>
        <w:pStyle w:val="NoSpacing"/>
        <w:rPr>
          <w:rFonts w:ascii="Times New Roman" w:hAnsi="Times New Roman" w:cs="Times New Roman"/>
          <w:lang w:val="en-US"/>
        </w:rPr>
      </w:pPr>
    </w:p>
    <w:p w14:paraId="47DCD534" w14:textId="77777777" w:rsidR="005D320A" w:rsidRDefault="005D320A" w:rsidP="005D320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>She made a plaint of trespass against William Barton(q.v.) and 5 others all</w:t>
      </w:r>
    </w:p>
    <w:p w14:paraId="7DEC1948" w14:textId="77777777" w:rsidR="005D320A" w:rsidRPr="00D945F0" w:rsidRDefault="005D320A" w:rsidP="005D320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from </w:t>
      </w:r>
      <w:proofErr w:type="spellStart"/>
      <w:r>
        <w:rPr>
          <w:rFonts w:ascii="Times New Roman" w:hAnsi="Times New Roman" w:cs="Times New Roman"/>
          <w:lang w:val="en-US"/>
        </w:rPr>
        <w:t>St.John</w:t>
      </w:r>
      <w:proofErr w:type="spellEnd"/>
      <w:r>
        <w:rPr>
          <w:rFonts w:ascii="Times New Roman" w:hAnsi="Times New Roman" w:cs="Times New Roman"/>
          <w:lang w:val="en-US"/>
        </w:rPr>
        <w:t xml:space="preserve"> Street, Middlesex.</w:t>
      </w:r>
    </w:p>
    <w:p w14:paraId="6592E6D9" w14:textId="77777777" w:rsidR="005D320A" w:rsidRDefault="005D320A" w:rsidP="005D320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FAF113C" w14:textId="77777777" w:rsidR="005D320A" w:rsidRDefault="005D320A" w:rsidP="005D320A">
      <w:pPr>
        <w:pStyle w:val="NoSpacing"/>
        <w:rPr>
          <w:rFonts w:ascii="Times New Roman" w:hAnsi="Times New Roman" w:cs="Times New Roman"/>
          <w:lang w:val="en-US"/>
        </w:rPr>
      </w:pPr>
    </w:p>
    <w:p w14:paraId="0A35150C" w14:textId="77777777" w:rsidR="005D320A" w:rsidRDefault="005D320A" w:rsidP="005D320A">
      <w:pPr>
        <w:pStyle w:val="NoSpacing"/>
        <w:rPr>
          <w:rFonts w:ascii="Times New Roman" w:hAnsi="Times New Roman" w:cs="Times New Roman"/>
          <w:lang w:val="en-US"/>
        </w:rPr>
      </w:pPr>
    </w:p>
    <w:p w14:paraId="31753691" w14:textId="77777777" w:rsidR="005D320A" w:rsidRDefault="005D320A" w:rsidP="005D320A">
      <w:pPr>
        <w:pStyle w:val="NoSpacing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6C63D24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85E2" w14:textId="77777777" w:rsidR="00F13DC0" w:rsidRDefault="00F13DC0" w:rsidP="00086E2C">
      <w:pPr>
        <w:spacing w:after="0" w:line="240" w:lineRule="auto"/>
      </w:pPr>
      <w:r>
        <w:separator/>
      </w:r>
    </w:p>
  </w:endnote>
  <w:endnote w:type="continuationSeparator" w:id="0">
    <w:p w14:paraId="2ACA76F8" w14:textId="77777777" w:rsidR="00F13DC0" w:rsidRDefault="00F13DC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60D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9D1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6A2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93304" w14:textId="77777777" w:rsidR="00F13DC0" w:rsidRDefault="00F13DC0" w:rsidP="00086E2C">
      <w:pPr>
        <w:spacing w:after="0" w:line="240" w:lineRule="auto"/>
      </w:pPr>
      <w:r>
        <w:separator/>
      </w:r>
    </w:p>
  </w:footnote>
  <w:footnote w:type="continuationSeparator" w:id="0">
    <w:p w14:paraId="47E855FF" w14:textId="77777777" w:rsidR="00F13DC0" w:rsidRDefault="00F13DC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2D0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6A8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0A2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0A"/>
    <w:rsid w:val="00086E2C"/>
    <w:rsid w:val="000A2E7A"/>
    <w:rsid w:val="002244B7"/>
    <w:rsid w:val="00314D94"/>
    <w:rsid w:val="005D320A"/>
    <w:rsid w:val="00617568"/>
    <w:rsid w:val="006E68FA"/>
    <w:rsid w:val="00DF608A"/>
    <w:rsid w:val="00ED3A55"/>
    <w:rsid w:val="00F13DC0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F34B"/>
  <w15:chartTrackingRefBased/>
  <w15:docId w15:val="{F97BBFE1-8128-4B27-BDBA-9904BCDE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D32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32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231</Characters>
  <Application>Microsoft Office Word</Application>
  <DocSecurity>0</DocSecurity>
  <Lines>13</Lines>
  <Paragraphs>8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2025-12-21T00:15:00Z</dcterms:created>
  <dcterms:modified xsi:type="dcterms:W3CDTF">2025-12-21T00:16:00Z</dcterms:modified>
</cp:coreProperties>
</file>