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E20F3A" w14:textId="77777777" w:rsidR="002C0762" w:rsidRDefault="002C0762" w:rsidP="002C0762">
      <w:pPr>
        <w:pStyle w:val="NoSpacing"/>
        <w:rPr>
          <w:lang w:val="en-US"/>
        </w:rPr>
      </w:pPr>
      <w:r>
        <w:rPr>
          <w:u w:val="single"/>
          <w:lang w:val="en-US"/>
        </w:rPr>
        <w:t>Agnes GRENE</w:t>
      </w:r>
      <w:r>
        <w:rPr>
          <w:lang w:val="en-US"/>
        </w:rPr>
        <w:t xml:space="preserve">       (fl.1445)</w:t>
      </w:r>
    </w:p>
    <w:p w14:paraId="666F1882" w14:textId="77777777" w:rsidR="002C0762" w:rsidRDefault="002C0762" w:rsidP="002C0762">
      <w:pPr>
        <w:pStyle w:val="NoSpacing"/>
        <w:rPr>
          <w:lang w:val="en-US"/>
        </w:rPr>
      </w:pPr>
      <w:r>
        <w:rPr>
          <w:lang w:val="en-US"/>
        </w:rPr>
        <w:t>of Nayland, Suffolk.</w:t>
      </w:r>
    </w:p>
    <w:p w14:paraId="4F0C1768" w14:textId="77777777" w:rsidR="002C0762" w:rsidRDefault="002C0762" w:rsidP="002C0762">
      <w:pPr>
        <w:pStyle w:val="NoSpacing"/>
        <w:rPr>
          <w:lang w:val="en-US"/>
        </w:rPr>
      </w:pPr>
    </w:p>
    <w:p w14:paraId="1DEAC501" w14:textId="77777777" w:rsidR="002C0762" w:rsidRDefault="002C0762" w:rsidP="002C0762">
      <w:pPr>
        <w:pStyle w:val="NoSpacing"/>
        <w:rPr>
          <w:lang w:val="en-US"/>
        </w:rPr>
      </w:pPr>
    </w:p>
    <w:p w14:paraId="52947122" w14:textId="77777777" w:rsidR="002C0762" w:rsidRDefault="002C0762" w:rsidP="002C0762">
      <w:pPr>
        <w:pStyle w:val="NoSpacing"/>
        <w:rPr>
          <w:lang w:val="en-US"/>
        </w:rPr>
      </w:pPr>
      <w:r>
        <w:rPr>
          <w:lang w:val="en-US"/>
        </w:rPr>
        <w:t>= William(q.v.).</w:t>
      </w:r>
    </w:p>
    <w:p w14:paraId="23C500EA" w14:textId="77777777" w:rsidR="002C0762" w:rsidRDefault="002C0762" w:rsidP="002C0762">
      <w:pPr>
        <w:pStyle w:val="NoSpacing"/>
        <w:rPr>
          <w:lang w:val="en-US"/>
        </w:rPr>
      </w:pPr>
      <w:r>
        <w:rPr>
          <w:lang w:val="en-US"/>
        </w:rPr>
        <w:t xml:space="preserve">(“Wills of the Archdeaconry of Sudbury, 1439-1474” </w:t>
      </w:r>
      <w:proofErr w:type="spellStart"/>
      <w:r>
        <w:rPr>
          <w:lang w:val="en-US"/>
        </w:rPr>
        <w:t>vol.I</w:t>
      </w:r>
      <w:proofErr w:type="spellEnd"/>
      <w:r>
        <w:rPr>
          <w:lang w:val="en-US"/>
        </w:rPr>
        <w:t xml:space="preserve">  edited by Peter</w:t>
      </w:r>
    </w:p>
    <w:p w14:paraId="57C0E97F" w14:textId="77777777" w:rsidR="002C0762" w:rsidRDefault="002C0762" w:rsidP="002C0762">
      <w:pPr>
        <w:pStyle w:val="NoSpacing"/>
        <w:rPr>
          <w:lang w:val="en-US"/>
        </w:rPr>
      </w:pPr>
      <w:r>
        <w:rPr>
          <w:lang w:val="en-US"/>
        </w:rPr>
        <w:t>Northeast, pub. The Suffolk Records Society, 2001, p.119)</w:t>
      </w:r>
    </w:p>
    <w:p w14:paraId="1ECA9AD6" w14:textId="77777777" w:rsidR="002C0762" w:rsidRDefault="002C0762" w:rsidP="002C0762">
      <w:pPr>
        <w:pStyle w:val="NoSpacing"/>
        <w:rPr>
          <w:lang w:val="en-US"/>
        </w:rPr>
      </w:pPr>
    </w:p>
    <w:p w14:paraId="5DA2B438" w14:textId="77777777" w:rsidR="002C0762" w:rsidRDefault="002C0762" w:rsidP="002C0762">
      <w:pPr>
        <w:pStyle w:val="NoSpacing"/>
        <w:rPr>
          <w:lang w:val="en-US"/>
        </w:rPr>
      </w:pPr>
    </w:p>
    <w:p w14:paraId="45E8B630" w14:textId="77777777" w:rsidR="002C0762" w:rsidRDefault="002C0762" w:rsidP="002C0762">
      <w:pPr>
        <w:pStyle w:val="NoSpacing"/>
        <w:rPr>
          <w:lang w:val="en-US"/>
        </w:rPr>
      </w:pPr>
      <w:r>
        <w:rPr>
          <w:lang w:val="en-US"/>
        </w:rPr>
        <w:t>20 Jul.</w:t>
      </w:r>
      <w:r>
        <w:rPr>
          <w:lang w:val="en-US"/>
        </w:rPr>
        <w:tab/>
        <w:t>1445</w:t>
      </w:r>
      <w:r>
        <w:rPr>
          <w:lang w:val="en-US"/>
        </w:rPr>
        <w:tab/>
        <w:t>William made her a joint executor of his Will.   (ibid.)</w:t>
      </w:r>
    </w:p>
    <w:p w14:paraId="0BA23438" w14:textId="77777777" w:rsidR="002C0762" w:rsidRDefault="002C0762" w:rsidP="002C0762">
      <w:pPr>
        <w:pStyle w:val="NoSpacing"/>
        <w:rPr>
          <w:lang w:val="en-US"/>
        </w:rPr>
      </w:pPr>
    </w:p>
    <w:p w14:paraId="68BA0795" w14:textId="77777777" w:rsidR="002C0762" w:rsidRDefault="002C0762" w:rsidP="002C0762">
      <w:pPr>
        <w:pStyle w:val="NoSpacing"/>
        <w:rPr>
          <w:lang w:val="en-US"/>
        </w:rPr>
      </w:pPr>
    </w:p>
    <w:p w14:paraId="43C1C4A8" w14:textId="77777777" w:rsidR="002C0762" w:rsidRDefault="002C0762" w:rsidP="002C0762">
      <w:pPr>
        <w:pStyle w:val="NoSpacing"/>
        <w:rPr>
          <w:lang w:val="en-US"/>
        </w:rPr>
      </w:pPr>
      <w:r>
        <w:rPr>
          <w:lang w:val="en-US"/>
        </w:rPr>
        <w:t>24 October 2025</w:t>
      </w:r>
    </w:p>
    <w:p w14:paraId="3B1DC5F8" w14:textId="77777777" w:rsidR="00617568" w:rsidRPr="00086E2C" w:rsidRDefault="00617568">
      <w:pPr>
        <w:rPr>
          <w:rFonts w:ascii="Times New Roman" w:hAnsi="Times New Roman" w:cs="Times New Roman"/>
        </w:rPr>
      </w:pPr>
    </w:p>
    <w:sectPr w:rsidR="00617568" w:rsidRPr="00086E2C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1F3654" w14:textId="77777777" w:rsidR="002C0762" w:rsidRDefault="002C0762" w:rsidP="00086E2C">
      <w:pPr>
        <w:spacing w:after="0" w:line="240" w:lineRule="auto"/>
      </w:pPr>
      <w:r>
        <w:separator/>
      </w:r>
    </w:p>
  </w:endnote>
  <w:endnote w:type="continuationSeparator" w:id="0">
    <w:p w14:paraId="40BFB41D" w14:textId="77777777" w:rsidR="002C0762" w:rsidRDefault="002C0762" w:rsidP="00086E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CB487A" w14:textId="77777777" w:rsidR="00086E2C" w:rsidRDefault="00086E2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B8DDFC" w14:textId="77777777" w:rsidR="00086E2C" w:rsidRPr="00086E2C" w:rsidRDefault="00086E2C">
    <w:pPr>
      <w:pStyle w:val="Footer"/>
      <w:rPr>
        <w:lang w:val="en-US"/>
      </w:rPr>
    </w:pPr>
    <w:r>
      <w:rPr>
        <w:rFonts w:ascii="Times New Roman" w:hAnsi="Times New Roman" w:cs="Times New Roman"/>
      </w:rPr>
      <w:t xml:space="preserve">Compilation </w:t>
    </w:r>
    <w:proofErr w:type="spellStart"/>
    <w:r>
      <w:rPr>
        <w:rFonts w:ascii="Times New Roman" w:hAnsi="Times New Roman" w:cs="Times New Roman"/>
      </w:rPr>
      <w:t>copywrite</w:t>
    </w:r>
    <w:proofErr w:type="spellEnd"/>
    <w:r>
      <w:rPr>
        <w:rFonts w:ascii="Times New Roman" w:hAnsi="Times New Roman" w:cs="Times New Roman"/>
      </w:rPr>
      <w:t xml:space="preserve"> </w:t>
    </w:r>
    <w:proofErr w:type="spellStart"/>
    <w:r>
      <w:rPr>
        <w:rFonts w:ascii="Times New Roman" w:hAnsi="Times New Roman"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B56A64" w14:textId="77777777" w:rsidR="00086E2C" w:rsidRDefault="00086E2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C0B96F" w14:textId="77777777" w:rsidR="002C0762" w:rsidRDefault="002C0762" w:rsidP="00086E2C">
      <w:pPr>
        <w:spacing w:after="0" w:line="240" w:lineRule="auto"/>
      </w:pPr>
      <w:r>
        <w:separator/>
      </w:r>
    </w:p>
  </w:footnote>
  <w:footnote w:type="continuationSeparator" w:id="0">
    <w:p w14:paraId="0DE38F23" w14:textId="77777777" w:rsidR="002C0762" w:rsidRDefault="002C0762" w:rsidP="00086E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455A7E" w14:textId="77777777" w:rsidR="00086E2C" w:rsidRDefault="00086E2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5E7131" w14:textId="77777777" w:rsidR="00086E2C" w:rsidRDefault="00086E2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2D4E6A" w14:textId="77777777" w:rsidR="00086E2C" w:rsidRDefault="00086E2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0762"/>
    <w:rsid w:val="00086E2C"/>
    <w:rsid w:val="000A2E7A"/>
    <w:rsid w:val="00197426"/>
    <w:rsid w:val="002244B7"/>
    <w:rsid w:val="002C0762"/>
    <w:rsid w:val="00314D94"/>
    <w:rsid w:val="00617568"/>
    <w:rsid w:val="006E68FA"/>
    <w:rsid w:val="00ED3A55"/>
    <w:rsid w:val="00F479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685A31"/>
  <w15:chartTrackingRefBased/>
  <w15:docId w15:val="{58EC9374-B207-4516-92A9-F3AEC94667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86E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86E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86E2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86E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86E2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86E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86E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86E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86E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86E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86E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86E2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86E2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86E2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86E2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86E2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86E2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86E2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86E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86E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86E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86E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86E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86E2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86E2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86E2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86E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86E2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86E2C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86E2C"/>
  </w:style>
  <w:style w:type="paragraph" w:styleId="Footer">
    <w:name w:val="footer"/>
    <w:basedOn w:val="Normal"/>
    <w:link w:val="Foot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86E2C"/>
  </w:style>
  <w:style w:type="paragraph" w:styleId="NoSpacing">
    <w:name w:val="No Spacing"/>
    <w:uiPriority w:val="1"/>
    <w:qFormat/>
    <w:rsid w:val="002C0762"/>
    <w:pPr>
      <w:spacing w:after="0" w:line="240" w:lineRule="auto"/>
    </w:pPr>
    <w:rPr>
      <w:rFonts w:ascii="Times New Roman" w:hAnsi="Times New Roman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OneDrive\Documents\Custom%20Office%20Templates\Bookno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Booknote.dotx</Template>
  <TotalTime>2</TotalTime>
  <Pages>1</Pages>
  <Words>43</Words>
  <Characters>232</Characters>
  <Application>Microsoft Office Word</Application>
  <DocSecurity>0</DocSecurity>
  <Lines>13</Lines>
  <Paragraphs>7</Paragraphs>
  <ScaleCrop>false</ScaleCrop>
  <Company/>
  <LinksUpToDate>false</LinksUpToDate>
  <CharactersWithSpaces>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2</cp:revision>
  <dcterms:created xsi:type="dcterms:W3CDTF">2025-10-28T20:37:00Z</dcterms:created>
  <dcterms:modified xsi:type="dcterms:W3CDTF">2025-10-28T20:39:00Z</dcterms:modified>
</cp:coreProperties>
</file>