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DEE6" w14:textId="77777777" w:rsidR="00CC0436" w:rsidRDefault="00CC0436" w:rsidP="00CC04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GRENE</w:t>
      </w:r>
      <w:r>
        <w:rPr>
          <w:rFonts w:cs="Times New Roman"/>
          <w:szCs w:val="24"/>
        </w:rPr>
        <w:t xml:space="preserve">      (d.ca.1492)</w:t>
      </w:r>
    </w:p>
    <w:p w14:paraId="63A9E915" w14:textId="77777777" w:rsidR="00CC0436" w:rsidRDefault="00CC0436" w:rsidP="00CC0436">
      <w:pPr>
        <w:pStyle w:val="NoSpacing"/>
        <w:rPr>
          <w:rFonts w:cs="Times New Roman"/>
          <w:szCs w:val="24"/>
        </w:rPr>
      </w:pPr>
    </w:p>
    <w:p w14:paraId="085FA811" w14:textId="77777777" w:rsidR="00CC0436" w:rsidRDefault="00CC0436" w:rsidP="00CC0436">
      <w:pPr>
        <w:pStyle w:val="NoSpacing"/>
        <w:rPr>
          <w:rFonts w:cs="Times New Roman"/>
          <w:szCs w:val="24"/>
        </w:rPr>
      </w:pPr>
    </w:p>
    <w:p w14:paraId="58BF5B0F" w14:textId="77777777" w:rsidR="00CC0436" w:rsidRDefault="00CC0436" w:rsidP="00CC04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</w:t>
      </w: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Essex.</w:t>
      </w:r>
    </w:p>
    <w:p w14:paraId="401521D8" w14:textId="77777777" w:rsidR="00CC0436" w:rsidRDefault="00CC0436" w:rsidP="00CC04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p.151)</w:t>
      </w:r>
    </w:p>
    <w:p w14:paraId="05C03BAE" w14:textId="77777777" w:rsidR="00CC0436" w:rsidRDefault="00CC0436" w:rsidP="00CC0436">
      <w:pPr>
        <w:pStyle w:val="NoSpacing"/>
        <w:rPr>
          <w:rFonts w:cs="Times New Roman"/>
          <w:szCs w:val="24"/>
        </w:rPr>
      </w:pPr>
    </w:p>
    <w:p w14:paraId="3ABE3E61" w14:textId="77777777" w:rsidR="00CC0436" w:rsidRDefault="00CC0436" w:rsidP="00CC0436">
      <w:pPr>
        <w:pStyle w:val="NoSpacing"/>
        <w:rPr>
          <w:rFonts w:cs="Times New Roman"/>
          <w:szCs w:val="24"/>
        </w:rPr>
      </w:pPr>
    </w:p>
    <w:p w14:paraId="2F6BE39C" w14:textId="77777777" w:rsidR="00CC0436" w:rsidRDefault="00CC0436" w:rsidP="00CC04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July 2025</w:t>
      </w:r>
    </w:p>
    <w:p w14:paraId="365683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C346" w14:textId="77777777" w:rsidR="00CC0436" w:rsidRDefault="00CC0436" w:rsidP="009139A6">
      <w:r>
        <w:separator/>
      </w:r>
    </w:p>
  </w:endnote>
  <w:endnote w:type="continuationSeparator" w:id="0">
    <w:p w14:paraId="66A905F0" w14:textId="77777777" w:rsidR="00CC0436" w:rsidRDefault="00CC04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38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31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C7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5A6E" w14:textId="77777777" w:rsidR="00CC0436" w:rsidRDefault="00CC0436" w:rsidP="009139A6">
      <w:r>
        <w:separator/>
      </w:r>
    </w:p>
  </w:footnote>
  <w:footnote w:type="continuationSeparator" w:id="0">
    <w:p w14:paraId="567E6E3C" w14:textId="77777777" w:rsidR="00CC0436" w:rsidRDefault="00CC04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17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3A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BD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3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CC043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5CF2"/>
  <w15:chartTrackingRefBased/>
  <w15:docId w15:val="{2E159001-AB6F-478B-993B-48A0078C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2025-08-02T08:49:00Z</dcterms:created>
  <dcterms:modified xsi:type="dcterms:W3CDTF">2025-08-02T08:49:00Z</dcterms:modified>
</cp:coreProperties>
</file>