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C94C" w14:textId="77777777" w:rsidR="003F7604" w:rsidRDefault="003F7604" w:rsidP="003F7604">
      <w:pPr>
        <w:pStyle w:val="NoSpacing"/>
      </w:pPr>
      <w:r>
        <w:rPr>
          <w:u w:val="single"/>
        </w:rPr>
        <w:t>John GRENE</w:t>
      </w:r>
      <w:r>
        <w:t xml:space="preserve">        (fl.1422)</w:t>
      </w:r>
    </w:p>
    <w:p w14:paraId="5BC04E36" w14:textId="77777777" w:rsidR="003F7604" w:rsidRDefault="003F7604" w:rsidP="003F7604">
      <w:pPr>
        <w:pStyle w:val="NoSpacing"/>
      </w:pPr>
    </w:p>
    <w:p w14:paraId="7B855324" w14:textId="77777777" w:rsidR="003F7604" w:rsidRDefault="003F7604" w:rsidP="003F7604">
      <w:pPr>
        <w:pStyle w:val="NoSpacing"/>
      </w:pPr>
    </w:p>
    <w:p w14:paraId="44D39100" w14:textId="77777777" w:rsidR="003F7604" w:rsidRDefault="003F7604" w:rsidP="003F7604">
      <w:pPr>
        <w:pStyle w:val="NoSpacing"/>
      </w:pPr>
      <w:r>
        <w:tab/>
        <w:t>1422</w:t>
      </w:r>
      <w:r>
        <w:tab/>
        <w:t xml:space="preserve">He made a plaint of debt against Richard Cely of Harthill(q.v.), Thomas </w:t>
      </w:r>
    </w:p>
    <w:p w14:paraId="036E8FD6" w14:textId="77777777" w:rsidR="003F7604" w:rsidRDefault="003F7604" w:rsidP="003F7604">
      <w:pPr>
        <w:pStyle w:val="NoSpacing"/>
      </w:pPr>
      <w:r>
        <w:tab/>
      </w:r>
      <w:r>
        <w:tab/>
        <w:t xml:space="preserve">Smyth of </w:t>
      </w:r>
      <w:proofErr w:type="spellStart"/>
      <w:r>
        <w:t>Badsworth</w:t>
      </w:r>
      <w:proofErr w:type="spellEnd"/>
      <w:r>
        <w:t>(q.v.), William Farnhill of Pontefract(q.v.), Simon</w:t>
      </w:r>
    </w:p>
    <w:p w14:paraId="4390A842" w14:textId="77777777" w:rsidR="003F7604" w:rsidRDefault="003F7604" w:rsidP="003F7604">
      <w:pPr>
        <w:pStyle w:val="NoSpacing"/>
      </w:pPr>
      <w:r>
        <w:tab/>
      </w:r>
      <w:r>
        <w:tab/>
        <w:t xml:space="preserve">Thornton of Snaith(q.v.) and John </w:t>
      </w:r>
      <w:proofErr w:type="spellStart"/>
      <w:r>
        <w:t>Colthe</w:t>
      </w:r>
      <w:proofErr w:type="spellEnd"/>
      <w:r>
        <w:t xml:space="preserve"> of </w:t>
      </w:r>
      <w:proofErr w:type="spellStart"/>
      <w:r>
        <w:t>Swineshead</w:t>
      </w:r>
      <w:proofErr w:type="spellEnd"/>
      <w:r>
        <w:t>(q.v.).</w:t>
      </w:r>
    </w:p>
    <w:p w14:paraId="1F93C990" w14:textId="77777777" w:rsidR="003F7604" w:rsidRDefault="003F7604" w:rsidP="003F7604">
      <w:pPr>
        <w:pStyle w:val="NoSpacing"/>
      </w:pPr>
      <w:r>
        <w:tab/>
      </w:r>
      <w:r>
        <w:tab/>
        <w:t xml:space="preserve">( </w:t>
      </w:r>
      <w:hyperlink r:id="rId6" w:history="1">
        <w:r w:rsidRPr="00A24CCE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03A86E23" w14:textId="77777777" w:rsidR="003F7604" w:rsidRDefault="003F7604" w:rsidP="003F7604">
      <w:pPr>
        <w:pStyle w:val="NoSpacing"/>
      </w:pPr>
    </w:p>
    <w:p w14:paraId="6F95D981" w14:textId="77777777" w:rsidR="003F7604" w:rsidRDefault="003F7604" w:rsidP="003F7604">
      <w:pPr>
        <w:pStyle w:val="NoSpacing"/>
      </w:pPr>
    </w:p>
    <w:p w14:paraId="62C60AD2" w14:textId="77777777" w:rsidR="003F7604" w:rsidRDefault="003F7604" w:rsidP="003F7604">
      <w:pPr>
        <w:pStyle w:val="NoSpacing"/>
      </w:pPr>
      <w:r>
        <w:t>3 August 2025</w:t>
      </w:r>
    </w:p>
    <w:p w14:paraId="24A7AD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72BD" w14:textId="77777777" w:rsidR="003F7604" w:rsidRDefault="003F7604" w:rsidP="009139A6">
      <w:r>
        <w:separator/>
      </w:r>
    </w:p>
  </w:endnote>
  <w:endnote w:type="continuationSeparator" w:id="0">
    <w:p w14:paraId="5E808DBF" w14:textId="77777777" w:rsidR="003F7604" w:rsidRDefault="003F76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A2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FB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17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F482" w14:textId="77777777" w:rsidR="003F7604" w:rsidRDefault="003F7604" w:rsidP="009139A6">
      <w:r>
        <w:separator/>
      </w:r>
    </w:p>
  </w:footnote>
  <w:footnote w:type="continuationSeparator" w:id="0">
    <w:p w14:paraId="7A1C44C4" w14:textId="77777777" w:rsidR="003F7604" w:rsidRDefault="003F76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F5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7A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5E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04"/>
    <w:rsid w:val="000666E0"/>
    <w:rsid w:val="000A2E7A"/>
    <w:rsid w:val="001307AC"/>
    <w:rsid w:val="00190DFA"/>
    <w:rsid w:val="002510B7"/>
    <w:rsid w:val="00270799"/>
    <w:rsid w:val="002737D5"/>
    <w:rsid w:val="00357E4A"/>
    <w:rsid w:val="003F7604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54C5"/>
  <w15:chartTrackingRefBased/>
  <w15:docId w15:val="{0C66D691-630F-4901-91DE-B6D87351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F7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2025-08-03T17:11:00Z</dcterms:created>
  <dcterms:modified xsi:type="dcterms:W3CDTF">2025-08-03T17:12:00Z</dcterms:modified>
</cp:coreProperties>
</file>