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DF8D" w14:textId="77777777" w:rsidR="001E0186" w:rsidRDefault="001E0186" w:rsidP="001E018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GRENE</w:t>
      </w:r>
      <w:r>
        <w:rPr>
          <w:rFonts w:cs="Times New Roman"/>
          <w:szCs w:val="24"/>
        </w:rPr>
        <w:t xml:space="preserve">     (fl.1483)</w:t>
      </w:r>
    </w:p>
    <w:p w14:paraId="3FF30721" w14:textId="77777777" w:rsidR="001E0186" w:rsidRDefault="001E0186" w:rsidP="001E018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Melcombe</w:t>
      </w:r>
      <w:proofErr w:type="spellEnd"/>
      <w:r>
        <w:rPr>
          <w:rFonts w:cs="Times New Roman"/>
          <w:szCs w:val="24"/>
        </w:rPr>
        <w:t>, Dorset. Merchant.</w:t>
      </w:r>
    </w:p>
    <w:p w14:paraId="69654DD5" w14:textId="77777777" w:rsidR="001E0186" w:rsidRDefault="001E0186" w:rsidP="001E0186">
      <w:pPr>
        <w:pStyle w:val="NoSpacing"/>
        <w:jc w:val="both"/>
        <w:rPr>
          <w:rFonts w:cs="Times New Roman"/>
          <w:szCs w:val="24"/>
        </w:rPr>
      </w:pPr>
    </w:p>
    <w:p w14:paraId="6E67E434" w14:textId="77777777" w:rsidR="001E0186" w:rsidRDefault="001E0186" w:rsidP="001E0186">
      <w:pPr>
        <w:pStyle w:val="NoSpacing"/>
        <w:jc w:val="both"/>
        <w:rPr>
          <w:rFonts w:cs="Times New Roman"/>
          <w:szCs w:val="24"/>
        </w:rPr>
      </w:pPr>
    </w:p>
    <w:p w14:paraId="22AA9A73" w14:textId="77777777" w:rsidR="001E0186" w:rsidRDefault="001E0186" w:rsidP="001E018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Somer</w:t>
      </w:r>
      <w:proofErr w:type="spellEnd"/>
      <w:r>
        <w:rPr>
          <w:rFonts w:cs="Times New Roman"/>
          <w:szCs w:val="24"/>
        </w:rPr>
        <w:t>(q.v.) brought a plaint of debt against him and 4 others.</w:t>
      </w:r>
    </w:p>
    <w:p w14:paraId="05F3F57D" w14:textId="77777777" w:rsidR="001E0186" w:rsidRDefault="001E0186" w:rsidP="001E018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B1D695D" w14:textId="77777777" w:rsidR="001E0186" w:rsidRDefault="001E0186" w:rsidP="001E0186">
      <w:pPr>
        <w:pStyle w:val="NoSpacing"/>
        <w:jc w:val="both"/>
        <w:rPr>
          <w:rFonts w:cs="Times New Roman"/>
          <w:szCs w:val="24"/>
        </w:rPr>
      </w:pPr>
    </w:p>
    <w:p w14:paraId="32601464" w14:textId="77777777" w:rsidR="001E0186" w:rsidRDefault="001E0186" w:rsidP="001E0186">
      <w:pPr>
        <w:pStyle w:val="NoSpacing"/>
        <w:jc w:val="both"/>
        <w:rPr>
          <w:rFonts w:cs="Times New Roman"/>
          <w:szCs w:val="24"/>
        </w:rPr>
      </w:pPr>
    </w:p>
    <w:p w14:paraId="2AFB00B1" w14:textId="77777777" w:rsidR="001E0186" w:rsidRDefault="001E0186" w:rsidP="001E018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7D7507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79611" w14:textId="77777777" w:rsidR="001E0186" w:rsidRDefault="001E0186" w:rsidP="009139A6">
      <w:r>
        <w:separator/>
      </w:r>
    </w:p>
  </w:endnote>
  <w:endnote w:type="continuationSeparator" w:id="0">
    <w:p w14:paraId="4CF354CB" w14:textId="77777777" w:rsidR="001E0186" w:rsidRDefault="001E01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CA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F91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A1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E985" w14:textId="77777777" w:rsidR="001E0186" w:rsidRDefault="001E0186" w:rsidP="009139A6">
      <w:r>
        <w:separator/>
      </w:r>
    </w:p>
  </w:footnote>
  <w:footnote w:type="continuationSeparator" w:id="0">
    <w:p w14:paraId="4496D813" w14:textId="77777777" w:rsidR="001E0186" w:rsidRDefault="001E01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CB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86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213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86"/>
    <w:rsid w:val="000666E0"/>
    <w:rsid w:val="000A2E7A"/>
    <w:rsid w:val="001307AC"/>
    <w:rsid w:val="00190DFA"/>
    <w:rsid w:val="001E0186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602B"/>
  <w15:chartTrackingRefBased/>
  <w15:docId w15:val="{7298FDC2-6FEA-40D1-97A6-EF613515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E01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2025-08-02T15:13:00Z</dcterms:created>
  <dcterms:modified xsi:type="dcterms:W3CDTF">2025-08-02T15:14:00Z</dcterms:modified>
</cp:coreProperties>
</file>