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A383" w14:textId="77777777" w:rsidR="00B405AD" w:rsidRDefault="00B405AD" w:rsidP="00B405AD">
      <w:pPr>
        <w:pStyle w:val="NoSpacing"/>
      </w:pPr>
      <w:r>
        <w:rPr>
          <w:u w:val="single"/>
        </w:rPr>
        <w:t>Nicholas GRENE</w:t>
      </w:r>
      <w:r>
        <w:t xml:space="preserve">       (fl.1460)</w:t>
      </w:r>
    </w:p>
    <w:p w14:paraId="559BA46B" w14:textId="77777777" w:rsidR="00B405AD" w:rsidRDefault="00B405AD" w:rsidP="00B405AD">
      <w:pPr>
        <w:pStyle w:val="NoSpacing"/>
      </w:pPr>
      <w:r>
        <w:t xml:space="preserve">of </w:t>
      </w:r>
      <w:proofErr w:type="spellStart"/>
      <w:r>
        <w:t>Moreleigh</w:t>
      </w:r>
      <w:proofErr w:type="spellEnd"/>
      <w:r>
        <w:t>, Devon. Husbandman.</w:t>
      </w:r>
    </w:p>
    <w:p w14:paraId="4EFF6FD1" w14:textId="77777777" w:rsidR="00B405AD" w:rsidRDefault="00B405AD" w:rsidP="00B405AD">
      <w:pPr>
        <w:pStyle w:val="NoSpacing"/>
      </w:pPr>
    </w:p>
    <w:p w14:paraId="387181B0" w14:textId="77777777" w:rsidR="00B405AD" w:rsidRDefault="00B405AD" w:rsidP="00B405AD">
      <w:pPr>
        <w:pStyle w:val="NoSpacing"/>
      </w:pPr>
    </w:p>
    <w:p w14:paraId="758911D4" w14:textId="77777777" w:rsidR="00B405AD" w:rsidRDefault="00B405AD" w:rsidP="00B405AD">
      <w:pPr>
        <w:pStyle w:val="NoSpacing"/>
      </w:pPr>
      <w:r>
        <w:tab/>
        <w:t>1460</w:t>
      </w:r>
      <w:r>
        <w:tab/>
        <w:t>Robert Clevehanger(q.v.) brought a plaint of trespass against him.</w:t>
      </w:r>
    </w:p>
    <w:p w14:paraId="267DEA81" w14:textId="77777777" w:rsidR="00B405AD" w:rsidRDefault="00B405AD" w:rsidP="00B405A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79A0D56" w14:textId="77777777" w:rsidR="00B405AD" w:rsidRDefault="00B405AD" w:rsidP="00B405AD">
      <w:pPr>
        <w:pStyle w:val="NoSpacing"/>
      </w:pPr>
    </w:p>
    <w:p w14:paraId="7BFE781A" w14:textId="77777777" w:rsidR="00B405AD" w:rsidRDefault="00B405AD" w:rsidP="00B405AD">
      <w:pPr>
        <w:pStyle w:val="NoSpacing"/>
      </w:pPr>
    </w:p>
    <w:p w14:paraId="6C5271CE" w14:textId="77777777" w:rsidR="00B405AD" w:rsidRDefault="00B405AD" w:rsidP="00B405AD">
      <w:pPr>
        <w:pStyle w:val="NoSpacing"/>
      </w:pPr>
      <w:r>
        <w:t>29 November 2025</w:t>
      </w:r>
    </w:p>
    <w:p w14:paraId="05E72C2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9FE6" w14:textId="77777777" w:rsidR="00B405AD" w:rsidRDefault="00B405AD" w:rsidP="00086E2C">
      <w:pPr>
        <w:spacing w:after="0" w:line="240" w:lineRule="auto"/>
      </w:pPr>
      <w:r>
        <w:separator/>
      </w:r>
    </w:p>
  </w:endnote>
  <w:endnote w:type="continuationSeparator" w:id="0">
    <w:p w14:paraId="0138F2E1" w14:textId="77777777" w:rsidR="00B405AD" w:rsidRDefault="00B405A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1D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75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7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9BA7" w14:textId="77777777" w:rsidR="00B405AD" w:rsidRDefault="00B405AD" w:rsidP="00086E2C">
      <w:pPr>
        <w:spacing w:after="0" w:line="240" w:lineRule="auto"/>
      </w:pPr>
      <w:r>
        <w:separator/>
      </w:r>
    </w:p>
  </w:footnote>
  <w:footnote w:type="continuationSeparator" w:id="0">
    <w:p w14:paraId="049CE4BF" w14:textId="77777777" w:rsidR="00B405AD" w:rsidRDefault="00B405A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2F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E4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83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D"/>
    <w:rsid w:val="00086E2C"/>
    <w:rsid w:val="000A2E7A"/>
    <w:rsid w:val="000C1851"/>
    <w:rsid w:val="002244B7"/>
    <w:rsid w:val="00314D94"/>
    <w:rsid w:val="00617568"/>
    <w:rsid w:val="006E68FA"/>
    <w:rsid w:val="00B405A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F342"/>
  <w15:chartTrackingRefBased/>
  <w15:docId w15:val="{2447177A-5977-4538-9571-301C318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405A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405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222</Characters>
  <Application>Microsoft Office Word</Application>
  <DocSecurity>0</DocSecurity>
  <Lines>12</Lines>
  <Paragraphs>8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2025-11-29T20:50:00Z</dcterms:created>
  <dcterms:modified xsi:type="dcterms:W3CDTF">2025-11-29T20:51:00Z</dcterms:modified>
</cp:coreProperties>
</file>