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6CC5" w14:textId="4D925CBA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GRENE</w:t>
      </w:r>
      <w:r>
        <w:rPr>
          <w:rFonts w:ascii="Times New Roman" w:hAnsi="Times New Roman" w:cs="Times New Roman"/>
          <w:lang w:val="en-US"/>
        </w:rPr>
        <w:t xml:space="preserve">        (fl.1478)</w:t>
      </w:r>
    </w:p>
    <w:p w14:paraId="22E29590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Fishmonger.</w:t>
      </w:r>
    </w:p>
    <w:p w14:paraId="6990808A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</w:p>
    <w:p w14:paraId="67A0160E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</w:p>
    <w:p w14:paraId="037B14D2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Nov.1478</w:t>
      </w:r>
      <w:r>
        <w:rPr>
          <w:rFonts w:ascii="Times New Roman" w:hAnsi="Times New Roman" w:cs="Times New Roman"/>
          <w:lang w:val="en-US"/>
        </w:rPr>
        <w:tab/>
        <w:t>Edward Andrewe, late of Maxey, Northamptonshire(q.v.), was pardoned</w:t>
      </w:r>
    </w:p>
    <w:p w14:paraId="23DA67D3" w14:textId="77777777" w:rsidR="00B74F82" w:rsidRPr="000D25F7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for not appearing to answer him touching a debt of 103s 4d.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14:paraId="0CCDD196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14766-85 p.84)</w:t>
      </w:r>
    </w:p>
    <w:p w14:paraId="4EEE295B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</w:p>
    <w:p w14:paraId="21B554F0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</w:p>
    <w:p w14:paraId="44883C9A" w14:textId="77777777" w:rsidR="00B74F82" w:rsidRDefault="00B74F82" w:rsidP="00B74F8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61C386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0505" w14:textId="77777777" w:rsidR="00B74F82" w:rsidRDefault="00B74F82" w:rsidP="00086E2C">
      <w:pPr>
        <w:spacing w:after="0" w:line="240" w:lineRule="auto"/>
      </w:pPr>
      <w:r>
        <w:separator/>
      </w:r>
    </w:p>
  </w:endnote>
  <w:endnote w:type="continuationSeparator" w:id="0">
    <w:p w14:paraId="4E041D44" w14:textId="77777777" w:rsidR="00B74F82" w:rsidRDefault="00B74F8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A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C2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23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AC32" w14:textId="77777777" w:rsidR="00B74F82" w:rsidRDefault="00B74F82" w:rsidP="00086E2C">
      <w:pPr>
        <w:spacing w:after="0" w:line="240" w:lineRule="auto"/>
      </w:pPr>
      <w:r>
        <w:separator/>
      </w:r>
    </w:p>
  </w:footnote>
  <w:footnote w:type="continuationSeparator" w:id="0">
    <w:p w14:paraId="2322F4A1" w14:textId="77777777" w:rsidR="00B74F82" w:rsidRDefault="00B74F8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68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AEE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1EB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82"/>
    <w:rsid w:val="00086E2C"/>
    <w:rsid w:val="000A2E7A"/>
    <w:rsid w:val="002244B7"/>
    <w:rsid w:val="00314D94"/>
    <w:rsid w:val="00617568"/>
    <w:rsid w:val="006E68FA"/>
    <w:rsid w:val="00B74F82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C1F0"/>
  <w15:chartTrackingRefBased/>
  <w15:docId w15:val="{E772998F-38B2-4F87-A391-591B27D2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74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37</Words>
  <Characters>207</Characters>
  <Application>Microsoft Office Word</Application>
  <DocSecurity>0</DocSecurity>
  <Lines>10</Lines>
  <Paragraphs>7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2025-12-09T20:35:00Z</dcterms:created>
  <dcterms:modified xsi:type="dcterms:W3CDTF">2025-12-09T20:39:00Z</dcterms:modified>
</cp:coreProperties>
</file>