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1E49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GRENE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B8BA5DE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7671D33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D80890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CD70C0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376B5A14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2C6B9380" w14:textId="77777777" w:rsidR="00C208B9" w:rsidRPr="00065994" w:rsidRDefault="00C208B9" w:rsidP="00C208B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6064DFF" w14:textId="77777777" w:rsidR="00C208B9" w:rsidRDefault="00C208B9" w:rsidP="00C208B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AEB07D4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9821D7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856F612" w14:textId="77777777" w:rsidR="00C208B9" w:rsidRDefault="00C208B9" w:rsidP="00C208B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3CA3AC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1F94" w14:textId="77777777" w:rsidR="00C208B9" w:rsidRDefault="00C208B9" w:rsidP="009139A6">
      <w:r>
        <w:separator/>
      </w:r>
    </w:p>
  </w:endnote>
  <w:endnote w:type="continuationSeparator" w:id="0">
    <w:p w14:paraId="7F89E376" w14:textId="77777777" w:rsidR="00C208B9" w:rsidRDefault="00C208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C0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03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EB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25A6" w14:textId="77777777" w:rsidR="00C208B9" w:rsidRDefault="00C208B9" w:rsidP="009139A6">
      <w:r>
        <w:separator/>
      </w:r>
    </w:p>
  </w:footnote>
  <w:footnote w:type="continuationSeparator" w:id="0">
    <w:p w14:paraId="52FBAB60" w14:textId="77777777" w:rsidR="00C208B9" w:rsidRDefault="00C208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C9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F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F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B9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08B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963B"/>
  <w15:chartTrackingRefBased/>
  <w15:docId w15:val="{607A983E-338C-477B-9512-79A90D3A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2025-09-27T16:21:00Z</dcterms:created>
  <dcterms:modified xsi:type="dcterms:W3CDTF">2025-09-27T16:22:00Z</dcterms:modified>
</cp:coreProperties>
</file>