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0048" w14:textId="77777777" w:rsidR="00AC4B48" w:rsidRDefault="00AC4B48" w:rsidP="00AC4B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GRENE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1528BB60" w14:textId="77777777" w:rsidR="00AC4B48" w:rsidRDefault="00AC4B48" w:rsidP="00AC4B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of Norwich. </w:t>
      </w:r>
    </w:p>
    <w:p w14:paraId="56A91708" w14:textId="77777777" w:rsidR="00AC4B48" w:rsidRDefault="00AC4B48" w:rsidP="00AC4B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FE580D9" w14:textId="77777777" w:rsidR="00AC4B48" w:rsidRDefault="00AC4B48" w:rsidP="00AC4B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28CD0BD" w14:textId="77777777" w:rsidR="00AC4B48" w:rsidRDefault="00AC4B48" w:rsidP="00AC4B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3F309636" w14:textId="3D6A834C" w:rsidR="00AC4B48" w:rsidRDefault="00AC4B48" w:rsidP="00AC4B48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45FF6E42" w14:textId="77777777" w:rsidR="00AC4B48" w:rsidRPr="00B36497" w:rsidRDefault="00AC4B48" w:rsidP="00AC4B4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4F57FC7" w14:textId="77777777" w:rsidR="00617568" w:rsidRDefault="00617568">
      <w:pPr>
        <w:rPr>
          <w:rFonts w:ascii="Times New Roman" w:hAnsi="Times New Roman" w:cs="Times New Roman"/>
        </w:rPr>
      </w:pPr>
    </w:p>
    <w:p w14:paraId="7063B24A" w14:textId="0BAE6BCE" w:rsidR="00AC4B48" w:rsidRPr="00086E2C" w:rsidRDefault="00AC4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November 2025</w:t>
      </w:r>
    </w:p>
    <w:sectPr w:rsidR="00AC4B4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92F9" w14:textId="77777777" w:rsidR="00AC4B48" w:rsidRDefault="00AC4B48" w:rsidP="00086E2C">
      <w:pPr>
        <w:spacing w:after="0" w:line="240" w:lineRule="auto"/>
      </w:pPr>
      <w:r>
        <w:separator/>
      </w:r>
    </w:p>
  </w:endnote>
  <w:endnote w:type="continuationSeparator" w:id="0">
    <w:p w14:paraId="22EC98F9" w14:textId="77777777" w:rsidR="00AC4B48" w:rsidRDefault="00AC4B4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F7A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44B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400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5C30" w14:textId="77777777" w:rsidR="00AC4B48" w:rsidRDefault="00AC4B48" w:rsidP="00086E2C">
      <w:pPr>
        <w:spacing w:after="0" w:line="240" w:lineRule="auto"/>
      </w:pPr>
      <w:r>
        <w:separator/>
      </w:r>
    </w:p>
  </w:footnote>
  <w:footnote w:type="continuationSeparator" w:id="0">
    <w:p w14:paraId="74315665" w14:textId="77777777" w:rsidR="00AC4B48" w:rsidRDefault="00AC4B4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17C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779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72F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48"/>
    <w:rsid w:val="00086E2C"/>
    <w:rsid w:val="000A2E7A"/>
    <w:rsid w:val="002244B7"/>
    <w:rsid w:val="00314D94"/>
    <w:rsid w:val="00617568"/>
    <w:rsid w:val="006E68FA"/>
    <w:rsid w:val="009F6DE7"/>
    <w:rsid w:val="00AC4B4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7725"/>
  <w15:chartTrackingRefBased/>
  <w15:docId w15:val="{EE01B8B1-613A-40A6-A9C2-1EBE1FFB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B48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244</Characters>
  <Application>Microsoft Office Word</Application>
  <DocSecurity>0</DocSecurity>
  <Lines>15</Lines>
  <Paragraphs>8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2025-11-17T07:35:00Z</dcterms:created>
  <dcterms:modified xsi:type="dcterms:W3CDTF">2025-11-17T07:36:00Z</dcterms:modified>
</cp:coreProperties>
</file>