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C14FE" w14:textId="77777777" w:rsidR="0001355F" w:rsidRDefault="0001355F" w:rsidP="0001355F">
      <w:pPr>
        <w:pStyle w:val="NoSpacing"/>
      </w:pPr>
      <w:r>
        <w:rPr>
          <w:u w:val="single"/>
        </w:rPr>
        <w:t>Thomas GRENE</w:t>
      </w:r>
      <w:r>
        <w:t xml:space="preserve">       (fl.1432)</w:t>
      </w:r>
    </w:p>
    <w:p w14:paraId="262E1311" w14:textId="77777777" w:rsidR="0001355F" w:rsidRDefault="0001355F" w:rsidP="0001355F">
      <w:pPr>
        <w:pStyle w:val="NoSpacing"/>
      </w:pPr>
      <w:r>
        <w:t>of Oxford. Bowyer.</w:t>
      </w:r>
    </w:p>
    <w:p w14:paraId="509E2EE5" w14:textId="77777777" w:rsidR="0001355F" w:rsidRDefault="0001355F" w:rsidP="0001355F">
      <w:pPr>
        <w:pStyle w:val="NoSpacing"/>
      </w:pPr>
    </w:p>
    <w:p w14:paraId="5F79D81D" w14:textId="77777777" w:rsidR="0001355F" w:rsidRDefault="0001355F" w:rsidP="0001355F">
      <w:pPr>
        <w:pStyle w:val="NoSpacing"/>
      </w:pPr>
    </w:p>
    <w:p w14:paraId="6064B0F7" w14:textId="77777777" w:rsidR="0001355F" w:rsidRDefault="0001355F" w:rsidP="0001355F">
      <w:pPr>
        <w:pStyle w:val="NoSpacing"/>
      </w:pPr>
      <w:r>
        <w:tab/>
        <w:t>1432</w:t>
      </w:r>
      <w:r>
        <w:tab/>
        <w:t>Richard Brampton brought a plaint of trespass and assault against him.</w:t>
      </w:r>
    </w:p>
    <w:p w14:paraId="11E5EB2B" w14:textId="77777777" w:rsidR="0001355F" w:rsidRDefault="0001355F" w:rsidP="0001355F">
      <w:pPr>
        <w:pStyle w:val="NoSpacing"/>
      </w:pPr>
      <w:r>
        <w:tab/>
      </w:r>
      <w:r>
        <w:tab/>
        <w:t xml:space="preserve">( </w:t>
      </w:r>
      <w:hyperlink r:id="rId6" w:history="1">
        <w:r w:rsidRPr="00120CB3">
          <w:rPr>
            <w:rStyle w:val="Hyperlink"/>
          </w:rPr>
          <w:t>https://waalt.uh.edu/index.php/CP40/685</w:t>
        </w:r>
      </w:hyperlink>
      <w:r>
        <w:t xml:space="preserve"> )</w:t>
      </w:r>
    </w:p>
    <w:p w14:paraId="3C7B98A1" w14:textId="77777777" w:rsidR="0001355F" w:rsidRDefault="0001355F" w:rsidP="0001355F">
      <w:pPr>
        <w:pStyle w:val="NoSpacing"/>
      </w:pPr>
    </w:p>
    <w:p w14:paraId="6C9B2151" w14:textId="77777777" w:rsidR="0001355F" w:rsidRDefault="0001355F" w:rsidP="0001355F">
      <w:pPr>
        <w:pStyle w:val="NoSpacing"/>
      </w:pPr>
    </w:p>
    <w:p w14:paraId="165A0F8C" w14:textId="77777777" w:rsidR="0001355F" w:rsidRDefault="0001355F" w:rsidP="0001355F">
      <w:pPr>
        <w:pStyle w:val="NoSpacing"/>
      </w:pPr>
      <w:r>
        <w:t>5 December 2025</w:t>
      </w:r>
    </w:p>
    <w:p w14:paraId="18132FB9" w14:textId="77777777" w:rsidR="0001355F" w:rsidRDefault="0001355F" w:rsidP="0001355F">
      <w:pPr>
        <w:pStyle w:val="NoSpacing"/>
      </w:pPr>
    </w:p>
    <w:p w14:paraId="5DE018A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B5530" w14:textId="77777777" w:rsidR="00914666" w:rsidRDefault="00914666" w:rsidP="00086E2C">
      <w:pPr>
        <w:spacing w:after="0" w:line="240" w:lineRule="auto"/>
      </w:pPr>
      <w:r>
        <w:separator/>
      </w:r>
    </w:p>
  </w:endnote>
  <w:endnote w:type="continuationSeparator" w:id="0">
    <w:p w14:paraId="3A831DDD" w14:textId="77777777" w:rsidR="00914666" w:rsidRDefault="0091466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D3D1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799A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DBA9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1EEBF" w14:textId="77777777" w:rsidR="00914666" w:rsidRDefault="00914666" w:rsidP="00086E2C">
      <w:pPr>
        <w:spacing w:after="0" w:line="240" w:lineRule="auto"/>
      </w:pPr>
      <w:r>
        <w:separator/>
      </w:r>
    </w:p>
  </w:footnote>
  <w:footnote w:type="continuationSeparator" w:id="0">
    <w:p w14:paraId="5F7E8FAE" w14:textId="77777777" w:rsidR="00914666" w:rsidRDefault="0091466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4F88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391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862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5F"/>
    <w:rsid w:val="0001355F"/>
    <w:rsid w:val="00086E2C"/>
    <w:rsid w:val="000A2E7A"/>
    <w:rsid w:val="002244B7"/>
    <w:rsid w:val="00314D94"/>
    <w:rsid w:val="005F41EF"/>
    <w:rsid w:val="00617568"/>
    <w:rsid w:val="006E68FA"/>
    <w:rsid w:val="0091466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0BC96"/>
  <w15:chartTrackingRefBased/>
  <w15:docId w15:val="{5581616D-888B-4583-88D9-80BD196DB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1355F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1355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24</Words>
  <Characters>154</Characters>
  <Application>Microsoft Office Word</Application>
  <DocSecurity>0</DocSecurity>
  <Lines>10</Lines>
  <Paragraphs>5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2025-12-15T15:28:00Z</dcterms:created>
  <dcterms:modified xsi:type="dcterms:W3CDTF">2025-12-15T15:29:00Z</dcterms:modified>
</cp:coreProperties>
</file>