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B26E" w14:textId="77777777" w:rsidR="006649DB" w:rsidRDefault="006649DB" w:rsidP="006649DB">
      <w:pPr>
        <w:pStyle w:val="NoSpacing"/>
      </w:pPr>
      <w:r>
        <w:rPr>
          <w:u w:val="single"/>
        </w:rPr>
        <w:t>Walter GRENE</w:t>
      </w:r>
      <w:r>
        <w:t xml:space="preserve">         (fl.1437)</w:t>
      </w:r>
    </w:p>
    <w:p w14:paraId="4805FC47" w14:textId="77777777" w:rsidR="006649DB" w:rsidRDefault="006649DB" w:rsidP="006649DB">
      <w:pPr>
        <w:pStyle w:val="NoSpacing"/>
      </w:pPr>
    </w:p>
    <w:p w14:paraId="28AC1339" w14:textId="77777777" w:rsidR="006649DB" w:rsidRDefault="006649DB" w:rsidP="006649DB">
      <w:pPr>
        <w:pStyle w:val="NoSpacing"/>
      </w:pPr>
    </w:p>
    <w:p w14:paraId="6C6A4CF8" w14:textId="77777777" w:rsidR="006649DB" w:rsidRDefault="006649DB" w:rsidP="006649DB">
      <w:pPr>
        <w:pStyle w:val="NoSpacing"/>
      </w:pPr>
      <w:r>
        <w:t>10 May1437</w:t>
      </w:r>
      <w:r>
        <w:tab/>
        <w:t xml:space="preserve">He and John Hunte(q.v.) were commissioned to levy and collect in person in </w:t>
      </w:r>
    </w:p>
    <w:p w14:paraId="4517A913" w14:textId="77777777" w:rsidR="006649DB" w:rsidRDefault="006649DB" w:rsidP="006649DB">
      <w:pPr>
        <w:pStyle w:val="NoSpacing"/>
        <w:ind w:left="720" w:firstLine="720"/>
      </w:pPr>
      <w:r>
        <w:t xml:space="preserve">the port of Ipswich and all adjacent ports and places the customs of aliens and </w:t>
      </w:r>
    </w:p>
    <w:p w14:paraId="37BE15CB" w14:textId="77777777" w:rsidR="006649DB" w:rsidRDefault="006649DB" w:rsidP="006649DB">
      <w:pPr>
        <w:pStyle w:val="NoSpacing"/>
        <w:ind w:left="720" w:firstLine="720"/>
      </w:pPr>
      <w:r>
        <w:t xml:space="preserve">the customs on cloths of wool and </w:t>
      </w:r>
      <w:proofErr w:type="gramStart"/>
      <w:r>
        <w:t>worsted</w:t>
      </w:r>
      <w:proofErr w:type="gramEnd"/>
      <w:r>
        <w:t xml:space="preserve"> for export to foreign parts.</w:t>
      </w:r>
    </w:p>
    <w:p w14:paraId="1256E910" w14:textId="77777777" w:rsidR="006649DB" w:rsidRDefault="006649DB" w:rsidP="006649DB">
      <w:pPr>
        <w:pStyle w:val="NoSpacing"/>
      </w:pPr>
      <w:r>
        <w:tab/>
      </w:r>
      <w:r>
        <w:tab/>
        <w:t>(C.F.R. 1430-37 p.335)</w:t>
      </w:r>
    </w:p>
    <w:p w14:paraId="2B37B5E6" w14:textId="77777777" w:rsidR="006649DB" w:rsidRDefault="006649DB" w:rsidP="006649DB">
      <w:pPr>
        <w:pStyle w:val="NoSpacing"/>
      </w:pPr>
    </w:p>
    <w:p w14:paraId="1349FD0B" w14:textId="77777777" w:rsidR="006649DB" w:rsidRDefault="006649DB" w:rsidP="006649DB">
      <w:pPr>
        <w:pStyle w:val="NoSpacing"/>
      </w:pPr>
    </w:p>
    <w:p w14:paraId="187D4339" w14:textId="77777777" w:rsidR="006649DB" w:rsidRDefault="006649DB" w:rsidP="006649DB">
      <w:pPr>
        <w:pStyle w:val="NoSpacing"/>
      </w:pPr>
      <w:r>
        <w:t>14 August 2025</w:t>
      </w:r>
    </w:p>
    <w:p w14:paraId="6AA1D1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963F" w14:textId="77777777" w:rsidR="006649DB" w:rsidRDefault="006649DB" w:rsidP="009139A6">
      <w:r>
        <w:separator/>
      </w:r>
    </w:p>
  </w:endnote>
  <w:endnote w:type="continuationSeparator" w:id="0">
    <w:p w14:paraId="4706BDD3" w14:textId="77777777" w:rsidR="006649DB" w:rsidRDefault="006649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C4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6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B8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1041" w14:textId="77777777" w:rsidR="006649DB" w:rsidRDefault="006649DB" w:rsidP="009139A6">
      <w:r>
        <w:separator/>
      </w:r>
    </w:p>
  </w:footnote>
  <w:footnote w:type="continuationSeparator" w:id="0">
    <w:p w14:paraId="52C5CE67" w14:textId="77777777" w:rsidR="006649DB" w:rsidRDefault="006649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A1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69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DB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6649D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1B3B"/>
  <w15:chartTrackingRefBased/>
  <w15:docId w15:val="{061CBA22-31F5-4422-AABC-DA6F4E6A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2025-08-14T20:05:00Z</dcterms:created>
  <dcterms:modified xsi:type="dcterms:W3CDTF">2025-08-14T20:05:00Z</dcterms:modified>
</cp:coreProperties>
</file>