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7B24" w14:textId="77777777" w:rsidR="008769C6" w:rsidRDefault="008769C6" w:rsidP="008769C6">
      <w:pPr>
        <w:pStyle w:val="NoSpacing"/>
      </w:pPr>
      <w:r>
        <w:rPr>
          <w:u w:val="single"/>
        </w:rPr>
        <w:t>William GRENE</w:t>
      </w:r>
      <w:r>
        <w:t xml:space="preserve">       (d.ca.1445)</w:t>
      </w:r>
    </w:p>
    <w:p w14:paraId="2368D75E" w14:textId="77777777" w:rsidR="008769C6" w:rsidRDefault="008769C6" w:rsidP="008769C6">
      <w:pPr>
        <w:pStyle w:val="NoSpacing"/>
      </w:pPr>
      <w:r>
        <w:t>of Nayland, Suffolk.</w:t>
      </w:r>
    </w:p>
    <w:p w14:paraId="081AE8F9" w14:textId="77777777" w:rsidR="008769C6" w:rsidRDefault="008769C6" w:rsidP="008769C6">
      <w:pPr>
        <w:pStyle w:val="NoSpacing"/>
      </w:pPr>
    </w:p>
    <w:p w14:paraId="0B68584D" w14:textId="77777777" w:rsidR="008769C6" w:rsidRDefault="008769C6" w:rsidP="008769C6">
      <w:pPr>
        <w:pStyle w:val="NoSpacing"/>
      </w:pPr>
    </w:p>
    <w:p w14:paraId="3D102C28" w14:textId="77777777" w:rsidR="008769C6" w:rsidRDefault="008769C6" w:rsidP="008769C6">
      <w:pPr>
        <w:pStyle w:val="NoSpacing"/>
      </w:pPr>
      <w:r>
        <w:t>= ? Agnes(q.v.).</w:t>
      </w:r>
    </w:p>
    <w:p w14:paraId="307ADE7D" w14:textId="77777777" w:rsidR="008769C6" w:rsidRDefault="008769C6" w:rsidP="008769C6">
      <w:pPr>
        <w:pStyle w:val="NoSpacing"/>
        <w:rPr>
          <w:lang w:val="en-US"/>
        </w:rPr>
      </w:pPr>
      <w:r>
        <w:rPr>
          <w:lang w:val="en-US"/>
        </w:rPr>
        <w:t>(“Wills of the Archdeaconry of Sudbury, 1439-1474” vol.I  edited by Peter</w:t>
      </w:r>
    </w:p>
    <w:p w14:paraId="74B620B9" w14:textId="77777777" w:rsidR="008769C6" w:rsidRDefault="008769C6" w:rsidP="008769C6">
      <w:pPr>
        <w:pStyle w:val="NoSpacing"/>
        <w:rPr>
          <w:lang w:val="en-US"/>
        </w:rPr>
      </w:pPr>
      <w:r>
        <w:rPr>
          <w:lang w:val="en-US"/>
        </w:rPr>
        <w:t>Northeast, pub. The Suffolk Records Society, 2001, p.119)</w:t>
      </w:r>
    </w:p>
    <w:p w14:paraId="0A1245B5" w14:textId="77777777" w:rsidR="008769C6" w:rsidRDefault="008769C6" w:rsidP="008769C6">
      <w:pPr>
        <w:pStyle w:val="NoSpacing"/>
        <w:rPr>
          <w:lang w:val="en-US"/>
        </w:rPr>
      </w:pPr>
    </w:p>
    <w:p w14:paraId="7A08E4D3" w14:textId="77777777" w:rsidR="008769C6" w:rsidRDefault="008769C6" w:rsidP="008769C6">
      <w:pPr>
        <w:pStyle w:val="NoSpacing"/>
        <w:rPr>
          <w:lang w:val="en-US"/>
        </w:rPr>
      </w:pPr>
    </w:p>
    <w:p w14:paraId="423F7C12" w14:textId="77777777" w:rsidR="008769C6" w:rsidRDefault="008769C6" w:rsidP="008769C6">
      <w:pPr>
        <w:pStyle w:val="NoSpacing"/>
        <w:rPr>
          <w:lang w:val="en-US"/>
        </w:rPr>
      </w:pPr>
      <w:r>
        <w:rPr>
          <w:lang w:val="en-US"/>
        </w:rPr>
        <w:t>20 Jul.</w:t>
      </w:r>
      <w:r>
        <w:rPr>
          <w:lang w:val="en-US"/>
        </w:rPr>
        <w:tab/>
        <w:t>1445</w:t>
      </w:r>
      <w:r>
        <w:rPr>
          <w:lang w:val="en-US"/>
        </w:rPr>
        <w:tab/>
        <w:t>Probate of his Will.   (ibid.)</w:t>
      </w:r>
    </w:p>
    <w:p w14:paraId="18879D7A" w14:textId="77777777" w:rsidR="008769C6" w:rsidRDefault="008769C6" w:rsidP="008769C6">
      <w:pPr>
        <w:pStyle w:val="NoSpacing"/>
        <w:rPr>
          <w:lang w:val="en-US"/>
        </w:rPr>
      </w:pPr>
    </w:p>
    <w:p w14:paraId="25B10A1E" w14:textId="77777777" w:rsidR="008769C6" w:rsidRDefault="008769C6" w:rsidP="008769C6">
      <w:pPr>
        <w:pStyle w:val="NoSpacing"/>
        <w:rPr>
          <w:lang w:val="en-US"/>
        </w:rPr>
      </w:pPr>
    </w:p>
    <w:p w14:paraId="13DDEE9A" w14:textId="77777777" w:rsidR="008769C6" w:rsidRDefault="008769C6" w:rsidP="008769C6">
      <w:pPr>
        <w:pStyle w:val="NoSpacing"/>
        <w:rPr>
          <w:lang w:val="en-US"/>
        </w:rPr>
      </w:pPr>
      <w:r>
        <w:rPr>
          <w:lang w:val="en-US"/>
        </w:rPr>
        <w:t>Executors:   Agnes and John Lane(q.v.).      (ibid.)</w:t>
      </w:r>
    </w:p>
    <w:p w14:paraId="44174B48" w14:textId="77777777" w:rsidR="008769C6" w:rsidRDefault="008769C6" w:rsidP="008769C6">
      <w:pPr>
        <w:pStyle w:val="NoSpacing"/>
        <w:rPr>
          <w:lang w:val="en-US"/>
        </w:rPr>
      </w:pPr>
      <w:r>
        <w:rPr>
          <w:lang w:val="en-US"/>
        </w:rPr>
        <w:t>Supervisor:    John Josep(q.v.).   (ibid.)</w:t>
      </w:r>
    </w:p>
    <w:p w14:paraId="73BFBB33" w14:textId="77777777" w:rsidR="00DF51F9" w:rsidRDefault="00DF51F9" w:rsidP="008769C6">
      <w:pPr>
        <w:pStyle w:val="NoSpacing"/>
        <w:rPr>
          <w:lang w:val="en-US"/>
        </w:rPr>
      </w:pPr>
    </w:p>
    <w:p w14:paraId="73D0332A" w14:textId="77777777" w:rsidR="00DF51F9" w:rsidRDefault="00DF51F9" w:rsidP="008769C6">
      <w:pPr>
        <w:pStyle w:val="NoSpacing"/>
        <w:rPr>
          <w:lang w:val="en-US"/>
        </w:rPr>
      </w:pPr>
    </w:p>
    <w:p w14:paraId="794A236F" w14:textId="77777777" w:rsidR="00DF51F9" w:rsidRDefault="00DF51F9" w:rsidP="00DF51F9">
      <w:pPr>
        <w:rPr>
          <w:rStyle w:val="Hyperlink"/>
          <w:u w:val="none"/>
        </w:rPr>
      </w:pPr>
      <w:r>
        <w:rPr>
          <w:rStyle w:val="Hyperlink"/>
          <w:u w:val="none"/>
        </w:rPr>
        <w:t>27 May1442</w:t>
      </w:r>
      <w:r>
        <w:rPr>
          <w:rStyle w:val="Hyperlink"/>
          <w:u w:val="none"/>
        </w:rPr>
        <w:tab/>
        <w:t xml:space="preserve">He was a witness when John Scrope, Lord Scrope(q.v.), enfeoffed </w:t>
      </w:r>
    </w:p>
    <w:p w14:paraId="2C3E52EF" w14:textId="77777777" w:rsidR="00DF51F9" w:rsidRDefault="00DF51F9" w:rsidP="00DF51F9">
      <w:pPr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Geoffrey Bysschop of Nayland(q.v.) of a tenement in Nayland.</w:t>
      </w:r>
    </w:p>
    <w:p w14:paraId="6E006D2B" w14:textId="77777777" w:rsidR="00DF51F9" w:rsidRDefault="00DF51F9" w:rsidP="00DF51F9">
      <w:pPr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t>(</w:t>
      </w:r>
      <w:hyperlink r:id="rId6" w:history="1">
        <w:r w:rsidRPr="00715524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ref.WARD 2/57B/205/32)</w:t>
      </w:r>
    </w:p>
    <w:p w14:paraId="7FC66629" w14:textId="77777777" w:rsidR="00DF51F9" w:rsidRDefault="00DF51F9" w:rsidP="008769C6">
      <w:pPr>
        <w:pStyle w:val="NoSpacing"/>
        <w:rPr>
          <w:lang w:val="en-US"/>
        </w:rPr>
      </w:pPr>
    </w:p>
    <w:p w14:paraId="4CAFF1FB" w14:textId="77777777" w:rsidR="008769C6" w:rsidRDefault="008769C6" w:rsidP="008769C6">
      <w:pPr>
        <w:pStyle w:val="NoSpacing"/>
        <w:rPr>
          <w:lang w:val="en-US"/>
        </w:rPr>
      </w:pPr>
    </w:p>
    <w:p w14:paraId="14E30872" w14:textId="77777777" w:rsidR="008769C6" w:rsidRDefault="008769C6" w:rsidP="008769C6">
      <w:pPr>
        <w:pStyle w:val="NoSpacing"/>
        <w:rPr>
          <w:lang w:val="en-US"/>
        </w:rPr>
      </w:pPr>
    </w:p>
    <w:p w14:paraId="64C7C438" w14:textId="77777777" w:rsidR="008769C6" w:rsidRDefault="008769C6" w:rsidP="008769C6">
      <w:pPr>
        <w:pStyle w:val="NoSpacing"/>
        <w:rPr>
          <w:lang w:val="en-US"/>
        </w:rPr>
      </w:pPr>
      <w:r>
        <w:rPr>
          <w:lang w:val="en-US"/>
        </w:rPr>
        <w:t>24 October 2025</w:t>
      </w:r>
    </w:p>
    <w:p w14:paraId="56212C23" w14:textId="5F2C0364" w:rsidR="00DF51F9" w:rsidRDefault="00DF51F9" w:rsidP="008769C6">
      <w:pPr>
        <w:pStyle w:val="NoSpacing"/>
        <w:rPr>
          <w:lang w:val="en-US"/>
        </w:rPr>
      </w:pPr>
      <w:r>
        <w:rPr>
          <w:lang w:val="en-US"/>
        </w:rPr>
        <w:t>26 April 2026</w:t>
      </w:r>
    </w:p>
    <w:p w14:paraId="5562FAAC" w14:textId="77777777" w:rsidR="00617568" w:rsidRPr="00086E2C" w:rsidRDefault="00617568"/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8F72" w14:textId="77777777" w:rsidR="00217A0A" w:rsidRDefault="00217A0A" w:rsidP="00086E2C">
      <w:r>
        <w:separator/>
      </w:r>
    </w:p>
  </w:endnote>
  <w:endnote w:type="continuationSeparator" w:id="0">
    <w:p w14:paraId="2D5D917E" w14:textId="77777777" w:rsidR="00217A0A" w:rsidRDefault="00217A0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AA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07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8E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B793" w14:textId="77777777" w:rsidR="00217A0A" w:rsidRDefault="00217A0A" w:rsidP="00086E2C">
      <w:r>
        <w:separator/>
      </w:r>
    </w:p>
  </w:footnote>
  <w:footnote w:type="continuationSeparator" w:id="0">
    <w:p w14:paraId="395D2294" w14:textId="77777777" w:rsidR="00217A0A" w:rsidRDefault="00217A0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C5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D60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BA4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C6"/>
    <w:rsid w:val="00086E2C"/>
    <w:rsid w:val="000A2E7A"/>
    <w:rsid w:val="00197426"/>
    <w:rsid w:val="00217A0A"/>
    <w:rsid w:val="002244B7"/>
    <w:rsid w:val="002E03A7"/>
    <w:rsid w:val="00314D94"/>
    <w:rsid w:val="00617568"/>
    <w:rsid w:val="006E68FA"/>
    <w:rsid w:val="008769C6"/>
    <w:rsid w:val="00DF51F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A82E"/>
  <w15:chartTrackingRefBased/>
  <w15:docId w15:val="{F90E4E1E-443A-4440-ABC8-B6CF455B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F9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769C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rsid w:val="00DF51F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2025-10-28T20:35:00Z</dcterms:created>
  <dcterms:modified xsi:type="dcterms:W3CDTF">2026-04-26T07:23:00Z</dcterms:modified>
</cp:coreProperties>
</file>