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John GREGORII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Order of Friars Preacher of Exeter.</w:t>
      </w:r>
      <w:bookmarkStart w:id="0" w:name="_GoBack"/>
      <w:bookmarkEnd w:id="0"/>
    </w:p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136" w:rsidRDefault="008A3136" w:rsidP="008A313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p.74)</w:t>
      </w:r>
    </w:p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A3136" w:rsidRDefault="008A3136" w:rsidP="008A3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</w:p>
    <w:sectPr w:rsidR="00DD5B8A" w:rsidRPr="008A31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36" w:rsidRDefault="008A3136" w:rsidP="00564E3C">
      <w:pPr>
        <w:spacing w:after="0" w:line="240" w:lineRule="auto"/>
      </w:pPr>
      <w:r>
        <w:separator/>
      </w:r>
    </w:p>
  </w:endnote>
  <w:endnote w:type="continuationSeparator" w:id="0">
    <w:p w:rsidR="008A3136" w:rsidRDefault="008A313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A3136">
      <w:rPr>
        <w:rFonts w:ascii="Times New Roman" w:hAnsi="Times New Roman" w:cs="Times New Roman"/>
        <w:noProof/>
        <w:sz w:val="24"/>
        <w:szCs w:val="24"/>
      </w:rPr>
      <w:t>28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36" w:rsidRDefault="008A3136" w:rsidP="00564E3C">
      <w:pPr>
        <w:spacing w:after="0" w:line="240" w:lineRule="auto"/>
      </w:pPr>
      <w:r>
        <w:separator/>
      </w:r>
    </w:p>
  </w:footnote>
  <w:footnote w:type="continuationSeparator" w:id="0">
    <w:p w:rsidR="008A3136" w:rsidRDefault="008A313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36"/>
    <w:rsid w:val="00372DC6"/>
    <w:rsid w:val="00564E3C"/>
    <w:rsid w:val="0064591D"/>
    <w:rsid w:val="008A313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CA17"/>
  <w15:chartTrackingRefBased/>
  <w15:docId w15:val="{96F383ED-D528-425E-AF9D-0AC732EE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2016-01-28T19:54:00Z</dcterms:created>
  <dcterms:modified xsi:type="dcterms:W3CDTF">2016-01-28T19:55:00Z</dcterms:modified>
</cp:coreProperties>
</file>