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DDC7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GREGORY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7B4BF7C0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Wellingborough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6C8680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098D1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36C3C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Unknown Raves.</w:t>
      </w:r>
    </w:p>
    <w:p w14:paraId="147BF944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165368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AB557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John Gregory(q.v.)</w:t>
      </w:r>
    </w:p>
    <w:p w14:paraId="765BAE7B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(ibid.)</w:t>
      </w:r>
    </w:p>
    <w:p w14:paraId="3641A9C2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1A41BC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87CFF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Sir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Noreys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them.  (ibid.)</w:t>
      </w:r>
    </w:p>
    <w:p w14:paraId="0FC02938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F9F001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94C13" w14:textId="77777777" w:rsidR="00CA04D1" w:rsidRDefault="00CA04D1" w:rsidP="00CA04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2022</w:t>
      </w:r>
    </w:p>
    <w:p w14:paraId="192A8AC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E1A9" w14:textId="77777777" w:rsidR="00CA04D1" w:rsidRDefault="00CA04D1" w:rsidP="009139A6">
      <w:r>
        <w:separator/>
      </w:r>
    </w:p>
  </w:endnote>
  <w:endnote w:type="continuationSeparator" w:id="0">
    <w:p w14:paraId="119367C6" w14:textId="77777777" w:rsidR="00CA04D1" w:rsidRDefault="00CA04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71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8BE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D1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A652" w14:textId="77777777" w:rsidR="00CA04D1" w:rsidRDefault="00CA04D1" w:rsidP="009139A6">
      <w:r>
        <w:separator/>
      </w:r>
    </w:p>
  </w:footnote>
  <w:footnote w:type="continuationSeparator" w:id="0">
    <w:p w14:paraId="1484773C" w14:textId="77777777" w:rsidR="00CA04D1" w:rsidRDefault="00CA04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2D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78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A1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D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A04D1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F741"/>
  <w15:chartTrackingRefBased/>
  <w15:docId w15:val="{F0B3BB89-D4BB-4D34-B0EE-42EB4CD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0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2022-07-28T18:28:00Z</dcterms:created>
  <dcterms:modified xsi:type="dcterms:W3CDTF">2022-07-28T18:29:00Z</dcterms:modified>
</cp:coreProperties>
</file>