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0BC" w:rsidRDefault="004F40BC" w:rsidP="004F40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GREGORY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4F40BC" w:rsidRDefault="004F40BC" w:rsidP="004F4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40BC" w:rsidRDefault="004F40BC" w:rsidP="004F4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40BC" w:rsidRDefault="004F40BC" w:rsidP="004F40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Apr.1419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Dartmouth,</w:t>
      </w:r>
    </w:p>
    <w:p w:rsidR="004F40BC" w:rsidRDefault="004F40BC" w:rsidP="004F40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Devon, in to the landholdings of the late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Modbury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d.1393)(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4F40BC" w:rsidRDefault="004F40BC" w:rsidP="004F40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21-161)</w:t>
      </w:r>
    </w:p>
    <w:p w:rsidR="004F40BC" w:rsidRDefault="004F40BC" w:rsidP="004F4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40BC" w:rsidRDefault="004F40BC" w:rsidP="004F4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4F40BC" w:rsidRDefault="004F40BC" w:rsidP="004F40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December 2015</w:t>
      </w:r>
      <w:bookmarkStart w:id="0" w:name="_GoBack"/>
      <w:bookmarkEnd w:id="0"/>
    </w:p>
    <w:sectPr w:rsidR="00DD5B8A" w:rsidRPr="004F40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BC" w:rsidRDefault="004F40BC" w:rsidP="00564E3C">
      <w:pPr>
        <w:spacing w:after="0" w:line="240" w:lineRule="auto"/>
      </w:pPr>
      <w:r>
        <w:separator/>
      </w:r>
    </w:p>
  </w:endnote>
  <w:endnote w:type="continuationSeparator" w:id="0">
    <w:p w:rsidR="004F40BC" w:rsidRDefault="004F40B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F40BC">
      <w:rPr>
        <w:rFonts w:ascii="Times New Roman" w:hAnsi="Times New Roman" w:cs="Times New Roman"/>
        <w:noProof/>
        <w:sz w:val="24"/>
        <w:szCs w:val="24"/>
      </w:rPr>
      <w:t>19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BC" w:rsidRDefault="004F40BC" w:rsidP="00564E3C">
      <w:pPr>
        <w:spacing w:after="0" w:line="240" w:lineRule="auto"/>
      </w:pPr>
      <w:r>
        <w:separator/>
      </w:r>
    </w:p>
  </w:footnote>
  <w:footnote w:type="continuationSeparator" w:id="0">
    <w:p w:rsidR="004F40BC" w:rsidRDefault="004F40B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BC"/>
    <w:rsid w:val="00372DC6"/>
    <w:rsid w:val="004F40BC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5003"/>
  <w15:chartTrackingRefBased/>
  <w15:docId w15:val="{38CA1A61-3400-48DB-8813-073ECF84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2015-12-19T19:50:00Z</dcterms:created>
  <dcterms:modified xsi:type="dcterms:W3CDTF">2015-12-19T19:51:00Z</dcterms:modified>
</cp:coreProperties>
</file>