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E31" w:rsidRDefault="005C2E31" w:rsidP="005C2E31">
      <w:pPr>
        <w:pStyle w:val="NoSpacing"/>
      </w:pPr>
      <w:r>
        <w:rPr>
          <w:u w:val="single"/>
        </w:rPr>
        <w:t>John GREGORY</w:t>
      </w:r>
      <w:r>
        <w:t xml:space="preserve">   </w:t>
      </w:r>
      <w:proofErr w:type="gramStart"/>
      <w:r>
        <w:t xml:space="preserve">   (</w:t>
      </w:r>
      <w:proofErr w:type="gramEnd"/>
      <w:r>
        <w:t>fl.142</w:t>
      </w:r>
      <w:r w:rsidR="00904E2F">
        <w:t>2-</w:t>
      </w:r>
      <w:r>
        <w:t>3)</w:t>
      </w:r>
    </w:p>
    <w:p w:rsidR="005C2E31" w:rsidRDefault="005C2E31" w:rsidP="005C2E31">
      <w:pPr>
        <w:pStyle w:val="NoSpacing"/>
      </w:pPr>
    </w:p>
    <w:p w:rsidR="005C2E31" w:rsidRDefault="005C2E31" w:rsidP="005C2E31">
      <w:pPr>
        <w:pStyle w:val="NoSpacing"/>
      </w:pPr>
    </w:p>
    <w:p w:rsidR="00904E2F" w:rsidRDefault="00904E2F" w:rsidP="00904E2F">
      <w:pPr>
        <w:pStyle w:val="NoSpacing"/>
      </w:pPr>
      <w:r>
        <w:t>10 Dec.1422</w:t>
      </w:r>
      <w:r>
        <w:tab/>
        <w:t xml:space="preserve">He was a juror on the inquisition post mortem held in </w:t>
      </w:r>
      <w:proofErr w:type="spellStart"/>
      <w:r>
        <w:t>Bruton</w:t>
      </w:r>
      <w:proofErr w:type="spellEnd"/>
      <w:r>
        <w:t>, Somerset,</w:t>
      </w:r>
    </w:p>
    <w:p w:rsidR="00904E2F" w:rsidRDefault="00904E2F" w:rsidP="00904E2F">
      <w:pPr>
        <w:pStyle w:val="NoSpacing"/>
      </w:pPr>
      <w:r>
        <w:tab/>
      </w:r>
      <w:r>
        <w:tab/>
        <w:t>into lands of the late Margaret Peverell(q.v.).</w:t>
      </w:r>
    </w:p>
    <w:p w:rsidR="00904E2F" w:rsidRDefault="00904E2F" w:rsidP="00904E2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22-138)</w:t>
      </w:r>
    </w:p>
    <w:p w:rsidR="005C2E31" w:rsidRDefault="005C2E31" w:rsidP="005C2E31">
      <w:pPr>
        <w:pStyle w:val="NoSpacing"/>
      </w:pPr>
      <w:r>
        <w:t xml:space="preserve">  4 Jun.1423</w:t>
      </w:r>
      <w:r>
        <w:tab/>
        <w:t>He was a juror on the inquisition post mortem held in Ilchester, Somerset,</w:t>
      </w:r>
    </w:p>
    <w:p w:rsidR="005C2E31" w:rsidRDefault="005C2E31" w:rsidP="005C2E31">
      <w:pPr>
        <w:pStyle w:val="NoSpacing"/>
      </w:pPr>
      <w:r>
        <w:tab/>
      </w:r>
      <w:r>
        <w:tab/>
        <w:t xml:space="preserve">into lands of the late Robert Hill of </w:t>
      </w:r>
      <w:proofErr w:type="spellStart"/>
      <w:r>
        <w:t>Spaxton</w:t>
      </w:r>
      <w:proofErr w:type="spellEnd"/>
      <w:r>
        <w:t>(q.v.).</w:t>
      </w:r>
    </w:p>
    <w:p w:rsidR="00904E2F" w:rsidRDefault="005C2E31" w:rsidP="005C2E3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22-94)</w:t>
      </w:r>
    </w:p>
    <w:p w:rsidR="005E0A7E" w:rsidRDefault="005E0A7E" w:rsidP="005E0A7E">
      <w:pPr>
        <w:pStyle w:val="NoSpacing"/>
      </w:pPr>
      <w:r>
        <w:t xml:space="preserve">  5 Oct.1423</w:t>
      </w:r>
      <w:r>
        <w:tab/>
        <w:t xml:space="preserve">He was a juror on the inquisition que </w:t>
      </w:r>
      <w:proofErr w:type="spellStart"/>
      <w:r>
        <w:t>plura</w:t>
      </w:r>
      <w:proofErr w:type="spellEnd"/>
      <w:r>
        <w:t xml:space="preserve"> held in </w:t>
      </w:r>
      <w:proofErr w:type="spellStart"/>
      <w:r>
        <w:t>Bruton</w:t>
      </w:r>
      <w:proofErr w:type="spellEnd"/>
      <w:r>
        <w:t>, Somerset,</w:t>
      </w:r>
    </w:p>
    <w:p w:rsidR="005E0A7E" w:rsidRDefault="005E0A7E" w:rsidP="005E0A7E">
      <w:pPr>
        <w:pStyle w:val="NoSpacing"/>
      </w:pPr>
      <w:r>
        <w:tab/>
      </w:r>
      <w:r>
        <w:tab/>
        <w:t>into lands of Sir Richard de Sancto Mauro(q.v.).</w:t>
      </w:r>
    </w:p>
    <w:p w:rsidR="005E0A7E" w:rsidRDefault="005E0A7E" w:rsidP="005E0A7E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22-250)</w:t>
      </w:r>
    </w:p>
    <w:p w:rsidR="005E0A7E" w:rsidRDefault="005E0A7E" w:rsidP="005E0A7E">
      <w:pPr>
        <w:pStyle w:val="NoSpacing"/>
      </w:pPr>
      <w:bookmarkStart w:id="0" w:name="_GoBack"/>
      <w:bookmarkEnd w:id="0"/>
    </w:p>
    <w:p w:rsidR="005C2E31" w:rsidRDefault="005C2E31" w:rsidP="005C2E31">
      <w:pPr>
        <w:pStyle w:val="NoSpacing"/>
      </w:pPr>
    </w:p>
    <w:p w:rsidR="005C2E31" w:rsidRDefault="005C2E31" w:rsidP="005C2E31">
      <w:pPr>
        <w:pStyle w:val="NoSpacing"/>
      </w:pPr>
    </w:p>
    <w:p w:rsidR="006B2F86" w:rsidRDefault="005C2E31" w:rsidP="005C2E31">
      <w:pPr>
        <w:pStyle w:val="NoSpacing"/>
      </w:pPr>
      <w:r>
        <w:t>13 January 2017</w:t>
      </w:r>
    </w:p>
    <w:p w:rsidR="00904E2F" w:rsidRPr="005C2E31" w:rsidRDefault="00904E2F" w:rsidP="005C2E31">
      <w:pPr>
        <w:pStyle w:val="NoSpacing"/>
      </w:pPr>
      <w:r>
        <w:t>12 September 2017</w:t>
      </w:r>
    </w:p>
    <w:sectPr w:rsidR="00904E2F" w:rsidRPr="005C2E3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E31" w:rsidRDefault="005C2E31" w:rsidP="00E71FC3">
      <w:pPr>
        <w:spacing w:after="0" w:line="240" w:lineRule="auto"/>
      </w:pPr>
      <w:r>
        <w:separator/>
      </w:r>
    </w:p>
  </w:endnote>
  <w:endnote w:type="continuationSeparator" w:id="0">
    <w:p w:rsidR="005C2E31" w:rsidRDefault="005C2E3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E31" w:rsidRDefault="005C2E31" w:rsidP="00E71FC3">
      <w:pPr>
        <w:spacing w:after="0" w:line="240" w:lineRule="auto"/>
      </w:pPr>
      <w:r>
        <w:separator/>
      </w:r>
    </w:p>
  </w:footnote>
  <w:footnote w:type="continuationSeparator" w:id="0">
    <w:p w:rsidR="005C2E31" w:rsidRDefault="005C2E3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E31"/>
    <w:rsid w:val="001A7C09"/>
    <w:rsid w:val="005C2E31"/>
    <w:rsid w:val="005E0A7E"/>
    <w:rsid w:val="00733BE7"/>
    <w:rsid w:val="00904E2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EC7E"/>
  <w15:chartTrackingRefBased/>
  <w15:docId w15:val="{F7CA5C91-D02A-49EE-AE9C-E95919A5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2017-01-13T20:41:00Z</dcterms:created>
  <dcterms:modified xsi:type="dcterms:W3CDTF">2018-01-18T20:40:00Z</dcterms:modified>
</cp:coreProperties>
</file>