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3BD0" w14:textId="77777777" w:rsidR="00C32B69" w:rsidRDefault="00C32B69" w:rsidP="00C32B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GREGORY</w:t>
      </w:r>
      <w:r>
        <w:rPr>
          <w:rFonts w:cs="Times New Roman"/>
          <w:szCs w:val="24"/>
        </w:rPr>
        <w:t xml:space="preserve">       (fl.1432)</w:t>
      </w:r>
    </w:p>
    <w:p w14:paraId="523D7513" w14:textId="77777777" w:rsidR="00C32B69" w:rsidRDefault="00C32B69" w:rsidP="00C32B69">
      <w:pPr>
        <w:pStyle w:val="NoSpacing"/>
        <w:rPr>
          <w:rFonts w:cs="Times New Roman"/>
          <w:szCs w:val="24"/>
        </w:rPr>
      </w:pPr>
    </w:p>
    <w:p w14:paraId="1AC143EE" w14:textId="77777777" w:rsidR="00C32B69" w:rsidRDefault="00C32B69" w:rsidP="00C32B69">
      <w:pPr>
        <w:pStyle w:val="NoSpacing"/>
        <w:rPr>
          <w:rFonts w:cs="Times New Roman"/>
          <w:szCs w:val="24"/>
        </w:rPr>
      </w:pPr>
    </w:p>
    <w:p w14:paraId="0357B5C4" w14:textId="0EFEABE7" w:rsidR="00C32B69" w:rsidRDefault="00C32B69" w:rsidP="00C32B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1432</w:t>
      </w:r>
      <w:r>
        <w:rPr>
          <w:rFonts w:cs="Times New Roman"/>
          <w:szCs w:val="24"/>
        </w:rPr>
        <w:tab/>
        <w:t>He made a plaint of trespass and taking against John Chapman of W</w:t>
      </w:r>
      <w:r w:rsidR="00E74D5B">
        <w:rPr>
          <w:rFonts w:cs="Times New Roman"/>
          <w:szCs w:val="24"/>
        </w:rPr>
        <w:t>igston</w:t>
      </w:r>
      <w:r>
        <w:rPr>
          <w:rFonts w:cs="Times New Roman"/>
          <w:szCs w:val="24"/>
        </w:rPr>
        <w:t>(q.v.)</w:t>
      </w:r>
    </w:p>
    <w:p w14:paraId="56E4CB70" w14:textId="77777777" w:rsidR="00C32B69" w:rsidRDefault="00C32B69" w:rsidP="00C32B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Richard Wade of Leicester, brasier(q.v.).</w:t>
      </w:r>
    </w:p>
    <w:p w14:paraId="225D5A1C" w14:textId="77777777" w:rsidR="00C32B69" w:rsidRDefault="00C32B69" w:rsidP="00C32B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01B84">
          <w:rPr>
            <w:rStyle w:val="Hyperlink"/>
            <w:rFonts w:cs="Times New Roman"/>
            <w:szCs w:val="24"/>
          </w:rPr>
          <w:t>https://waalt.uh.edu/index.php/CP40/685</w:t>
        </w:r>
      </w:hyperlink>
      <w:r>
        <w:rPr>
          <w:rFonts w:cs="Times New Roman"/>
          <w:szCs w:val="24"/>
        </w:rPr>
        <w:t xml:space="preserve"> )</w:t>
      </w:r>
    </w:p>
    <w:p w14:paraId="7256B684" w14:textId="77777777" w:rsidR="00C32B69" w:rsidRDefault="00C32B69" w:rsidP="00C32B69">
      <w:pPr>
        <w:pStyle w:val="NoSpacing"/>
        <w:rPr>
          <w:rFonts w:cs="Times New Roman"/>
          <w:szCs w:val="24"/>
        </w:rPr>
      </w:pPr>
    </w:p>
    <w:p w14:paraId="03A4D7B3" w14:textId="77777777" w:rsidR="00C32B69" w:rsidRDefault="00C32B69" w:rsidP="00C32B69">
      <w:pPr>
        <w:pStyle w:val="NoSpacing"/>
        <w:rPr>
          <w:rFonts w:cs="Times New Roman"/>
          <w:szCs w:val="24"/>
        </w:rPr>
      </w:pPr>
    </w:p>
    <w:p w14:paraId="65F39750" w14:textId="77777777" w:rsidR="00C32B69" w:rsidRDefault="00C32B69" w:rsidP="00C32B6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July 2023</w:t>
      </w:r>
    </w:p>
    <w:p w14:paraId="3A0D71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 w:rsidSect="007E2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91EB" w14:textId="77777777" w:rsidR="007E2309" w:rsidRDefault="007E2309" w:rsidP="009139A6">
      <w:r>
        <w:separator/>
      </w:r>
    </w:p>
  </w:endnote>
  <w:endnote w:type="continuationSeparator" w:id="0">
    <w:p w14:paraId="1635675D" w14:textId="77777777" w:rsidR="007E2309" w:rsidRDefault="007E23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C53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97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6A11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F3E2E" w14:textId="77777777" w:rsidR="007E2309" w:rsidRDefault="007E2309" w:rsidP="009139A6">
      <w:r>
        <w:separator/>
      </w:r>
    </w:p>
  </w:footnote>
  <w:footnote w:type="continuationSeparator" w:id="0">
    <w:p w14:paraId="7236EC53" w14:textId="77777777" w:rsidR="007E2309" w:rsidRDefault="007E23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19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0E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696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69"/>
    <w:rsid w:val="000666E0"/>
    <w:rsid w:val="002510B7"/>
    <w:rsid w:val="005C130B"/>
    <w:rsid w:val="007E2309"/>
    <w:rsid w:val="00826F5C"/>
    <w:rsid w:val="009139A6"/>
    <w:rsid w:val="009448BB"/>
    <w:rsid w:val="00947624"/>
    <w:rsid w:val="00A3176C"/>
    <w:rsid w:val="00AE65F8"/>
    <w:rsid w:val="00BA00AB"/>
    <w:rsid w:val="00C32B69"/>
    <w:rsid w:val="00CB4ED9"/>
    <w:rsid w:val="00E74D5B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FD177"/>
  <w15:chartTrackingRefBased/>
  <w15:docId w15:val="{4052D4AD-4429-4546-80E3-1E3BAE73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32B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2023-07-29T18:54:00Z</dcterms:created>
  <dcterms:modified xsi:type="dcterms:W3CDTF">2024-04-29T06:51:00Z</dcterms:modified>
</cp:coreProperties>
</file>