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DF84" w14:textId="7DAD7221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GREGORY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fl.1468)</w:t>
      </w:r>
    </w:p>
    <w:p w14:paraId="02006809" w14:textId="64A3C11D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456F1" w14:textId="67F8517C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AFEA7" w14:textId="1FF52B94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Feb.1468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Este of Oxford, clerk(q.v.), was pardoned for not appearing to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</w:p>
    <w:p w14:paraId="1B9597C5" w14:textId="7AC8F6AA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 touching a debt of 9 marks.</w:t>
      </w:r>
    </w:p>
    <w:p w14:paraId="0AABD20B" w14:textId="33DF6C34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1467-77 p.8)</w:t>
      </w:r>
    </w:p>
    <w:p w14:paraId="1D46C3AA" w14:textId="3ECD00CA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A4096B" w14:textId="050A2504" w:rsid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AC771" w14:textId="07381D3A" w:rsidR="00AE0ED0" w:rsidRPr="00AE0ED0" w:rsidRDefault="00AE0E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June 2021</w:t>
      </w:r>
    </w:p>
    <w:sectPr w:rsidR="00AE0ED0" w:rsidRPr="00AE0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FA48" w14:textId="77777777" w:rsidR="00AE0ED0" w:rsidRDefault="00AE0ED0" w:rsidP="009139A6">
      <w:r>
        <w:separator/>
      </w:r>
    </w:p>
  </w:endnote>
  <w:endnote w:type="continuationSeparator" w:id="0">
    <w:p w14:paraId="149F4D31" w14:textId="77777777" w:rsidR="00AE0ED0" w:rsidRDefault="00AE0E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48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63E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94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62AD" w14:textId="77777777" w:rsidR="00AE0ED0" w:rsidRDefault="00AE0ED0" w:rsidP="009139A6">
      <w:r>
        <w:separator/>
      </w:r>
    </w:p>
  </w:footnote>
  <w:footnote w:type="continuationSeparator" w:id="0">
    <w:p w14:paraId="246BA8E4" w14:textId="77777777" w:rsidR="00AE0ED0" w:rsidRDefault="00AE0E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5B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9E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D6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D0"/>
    <w:rsid w:val="000666E0"/>
    <w:rsid w:val="002510B7"/>
    <w:rsid w:val="005C130B"/>
    <w:rsid w:val="00826F5C"/>
    <w:rsid w:val="009139A6"/>
    <w:rsid w:val="009448BB"/>
    <w:rsid w:val="00A3176C"/>
    <w:rsid w:val="00AE0ED0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DF04"/>
  <w15:chartTrackingRefBased/>
  <w15:docId w15:val="{08359A40-6D18-490A-8C6E-B6C7FB6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2021-06-06T20:07:00Z</dcterms:created>
  <dcterms:modified xsi:type="dcterms:W3CDTF">2021-06-06T20:17:00Z</dcterms:modified>
</cp:coreProperties>
</file>