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4B84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GREGORY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14CDF7A6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CA255F9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AC913EA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Luyt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gentleman(q.v.), brought a plaint of debt against</w:t>
      </w:r>
    </w:p>
    <w:p w14:paraId="4F0DC568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him, William Hoorn of London, goldsmith(q.v.), Thomas Halle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Belynsfeld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</w:t>
      </w:r>
    </w:p>
    <w:p w14:paraId="5E5B18F8" w14:textId="77777777" w:rsidR="00760A76" w:rsidRDefault="00760A76" w:rsidP="00760A76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Buckinghamshire(q.v.), Robert Dusty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Teversham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Cambridgeshire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Alouff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Nuneaton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Warwickshire(q.v.).</w:t>
      </w:r>
    </w:p>
    <w:p w14:paraId="67D9DB67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BC2DB2E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D5F489A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B71346D" w14:textId="77777777" w:rsidR="00760A76" w:rsidRDefault="00760A76" w:rsidP="00760A7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21 October 2021</w:t>
      </w:r>
    </w:p>
    <w:p w14:paraId="2E7AC37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3D64" w14:textId="77777777" w:rsidR="00760A76" w:rsidRDefault="00760A76" w:rsidP="009139A6">
      <w:r>
        <w:separator/>
      </w:r>
    </w:p>
  </w:endnote>
  <w:endnote w:type="continuationSeparator" w:id="0">
    <w:p w14:paraId="0B28DAF9" w14:textId="77777777" w:rsidR="00760A76" w:rsidRDefault="00760A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5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06E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75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0F57" w14:textId="77777777" w:rsidR="00760A76" w:rsidRDefault="00760A76" w:rsidP="009139A6">
      <w:r>
        <w:separator/>
      </w:r>
    </w:p>
  </w:footnote>
  <w:footnote w:type="continuationSeparator" w:id="0">
    <w:p w14:paraId="723DE2B3" w14:textId="77777777" w:rsidR="00760A76" w:rsidRDefault="00760A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C3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51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2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76"/>
    <w:rsid w:val="000666E0"/>
    <w:rsid w:val="002510B7"/>
    <w:rsid w:val="005C130B"/>
    <w:rsid w:val="00760A76"/>
    <w:rsid w:val="00826F5C"/>
    <w:rsid w:val="00832A08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3A61"/>
  <w15:chartTrackingRefBased/>
  <w15:docId w15:val="{F3AE118D-C8C4-4C66-B34F-74C7A24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2021-12-05T19:26:00Z</dcterms:created>
  <dcterms:modified xsi:type="dcterms:W3CDTF">2021-12-05T19:26:00Z</dcterms:modified>
</cp:coreProperties>
</file>