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D634B" w14:textId="77777777" w:rsidR="002B3BB1" w:rsidRPr="00690BA6" w:rsidRDefault="002B3BB1" w:rsidP="002B3BB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GREGORY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1672205" w14:textId="77777777" w:rsidR="002B3BB1" w:rsidRDefault="002B3BB1" w:rsidP="002B3B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C90D157" w14:textId="77777777" w:rsidR="002B3BB1" w:rsidRDefault="002B3BB1" w:rsidP="002B3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BC0F0" w14:textId="77777777" w:rsidR="002B3BB1" w:rsidRDefault="002B3BB1" w:rsidP="002B3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571DC" w14:textId="77777777" w:rsidR="002B3BB1" w:rsidRDefault="002B3BB1" w:rsidP="002B3BB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104DC105" w14:textId="77777777" w:rsidR="002B3BB1" w:rsidRDefault="002B3BB1" w:rsidP="002B3BB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1F283DB" w14:textId="77777777" w:rsidR="002B3BB1" w:rsidRDefault="002B3BB1" w:rsidP="002B3BB1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FB93463" w14:textId="77777777" w:rsidR="002B3BB1" w:rsidRDefault="002B3BB1" w:rsidP="002B3BB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F1B8CEA" w14:textId="77777777" w:rsidR="002B3BB1" w:rsidRDefault="002B3BB1" w:rsidP="002B3BB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EF9A367" w14:textId="77777777" w:rsidR="002B3BB1" w:rsidRDefault="002B3BB1" w:rsidP="002B3BB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16 January 2021</w:t>
      </w:r>
    </w:p>
    <w:p w14:paraId="1DDEB2C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3E71D" w14:textId="77777777" w:rsidR="002B3BB1" w:rsidRDefault="002B3BB1" w:rsidP="009139A6">
      <w:r>
        <w:separator/>
      </w:r>
    </w:p>
  </w:endnote>
  <w:endnote w:type="continuationSeparator" w:id="0">
    <w:p w14:paraId="301F8BB8" w14:textId="77777777" w:rsidR="002B3BB1" w:rsidRDefault="002B3B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5B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BDF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46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C9904" w14:textId="77777777" w:rsidR="002B3BB1" w:rsidRDefault="002B3BB1" w:rsidP="009139A6">
      <w:r>
        <w:separator/>
      </w:r>
    </w:p>
  </w:footnote>
  <w:footnote w:type="continuationSeparator" w:id="0">
    <w:p w14:paraId="4AF64389" w14:textId="77777777" w:rsidR="002B3BB1" w:rsidRDefault="002B3B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301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647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52C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B1"/>
    <w:rsid w:val="000666E0"/>
    <w:rsid w:val="002510B7"/>
    <w:rsid w:val="002B3BB1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9E3F"/>
  <w15:chartTrackingRefBased/>
  <w15:docId w15:val="{2C518777-2081-4704-8B7C-53D982B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2021-03-07T14:01:00Z</dcterms:created>
  <dcterms:modified xsi:type="dcterms:W3CDTF">2021-03-07T14:01:00Z</dcterms:modified>
</cp:coreProperties>
</file>