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F06" w:rsidRDefault="00505F06" w:rsidP="00505F06">
      <w:r>
        <w:rPr>
          <w:u w:val="single"/>
        </w:rPr>
        <w:t>John GREGORY</w:t>
      </w:r>
      <w:r>
        <w:t xml:space="preserve">       (d.1491)</w:t>
      </w:r>
    </w:p>
    <w:p w:rsidR="00505F06" w:rsidRDefault="00505F06" w:rsidP="00505F06">
      <w:r>
        <w:t>of London.</w:t>
      </w:r>
    </w:p>
    <w:p w:rsidR="00505F06" w:rsidRDefault="00505F06" w:rsidP="00505F06"/>
    <w:p w:rsidR="00505F06" w:rsidRDefault="00505F06" w:rsidP="00505F06"/>
    <w:p w:rsidR="00505F06" w:rsidRDefault="00505F06" w:rsidP="00505F06">
      <w:r>
        <w:t>Children:  Bartholomew and Elizabeth.</w:t>
      </w:r>
    </w:p>
    <w:p w:rsidR="00505F06" w:rsidRDefault="00505F06" w:rsidP="00505F06">
      <w:pPr>
        <w:spacing w:line="480" w:lineRule="auto"/>
      </w:pPr>
      <w:r>
        <w:t>(“Calendar of Letter-Books of the City of London: L folio 289”)</w:t>
      </w:r>
    </w:p>
    <w:p w:rsidR="00505F06" w:rsidRDefault="00505F06" w:rsidP="00505F06"/>
    <w:p w:rsidR="00505F06" w:rsidRDefault="00505F06" w:rsidP="00505F06">
      <w:r>
        <w:t>16 Dec.1491</w:t>
      </w:r>
      <w:r>
        <w:tab/>
        <w:t>Dead by.  (ibid.)</w:t>
      </w:r>
    </w:p>
    <w:p w:rsidR="00505F06" w:rsidRDefault="00505F06" w:rsidP="00505F06"/>
    <w:p w:rsidR="00505F06" w:rsidRDefault="00505F06" w:rsidP="00505F06"/>
    <w:p w:rsidR="00DD5B8A" w:rsidRPr="00564E3C" w:rsidRDefault="00505F06" w:rsidP="00505F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>24 November 2015</w:t>
      </w: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F06" w:rsidRDefault="00505F06" w:rsidP="00564E3C">
      <w:r>
        <w:separator/>
      </w:r>
    </w:p>
  </w:endnote>
  <w:endnote w:type="continuationSeparator" w:id="0">
    <w:p w:rsidR="00505F06" w:rsidRDefault="00505F06" w:rsidP="0056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505F06">
      <w:rPr>
        <w:rFonts w:ascii="Times New Roman" w:hAnsi="Times New Roman" w:cs="Times New Roman"/>
        <w:noProof/>
        <w:sz w:val="24"/>
        <w:szCs w:val="24"/>
      </w:rPr>
      <w:t>22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F06" w:rsidRDefault="00505F06" w:rsidP="00564E3C">
      <w:r>
        <w:separator/>
      </w:r>
    </w:p>
  </w:footnote>
  <w:footnote w:type="continuationSeparator" w:id="0">
    <w:p w:rsidR="00505F06" w:rsidRDefault="00505F06" w:rsidP="0056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06"/>
    <w:rsid w:val="00372DC6"/>
    <w:rsid w:val="00505F0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D9ED9-6BFB-4B4A-A9C2-B15384F1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F0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2015-12-22T20:17:00Z</dcterms:created>
  <dcterms:modified xsi:type="dcterms:W3CDTF">2015-12-22T20:20:00Z</dcterms:modified>
</cp:coreProperties>
</file>