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242D" w14:textId="77777777" w:rsidR="00301A4C" w:rsidRDefault="00301A4C" w:rsidP="00301A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GREGORY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788483A6" w14:textId="77777777" w:rsidR="00301A4C" w:rsidRDefault="00301A4C" w:rsidP="00301A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Ironmonger.</w:t>
      </w:r>
    </w:p>
    <w:p w14:paraId="0EBB6514" w14:textId="77777777" w:rsidR="00301A4C" w:rsidRDefault="00301A4C" w:rsidP="00301A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2167CA" w14:textId="77777777" w:rsidR="00301A4C" w:rsidRDefault="00301A4C" w:rsidP="00301A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977AB7" w14:textId="77777777" w:rsidR="00301A4C" w:rsidRDefault="00301A4C" w:rsidP="00301A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Dec.1406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collect the tenth in Northampton.</w:t>
      </w:r>
    </w:p>
    <w:p w14:paraId="704B7926" w14:textId="77777777" w:rsidR="00301A4C" w:rsidRDefault="00301A4C" w:rsidP="00301A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p.65)</w:t>
      </w:r>
    </w:p>
    <w:p w14:paraId="1A738943" w14:textId="77777777" w:rsidR="00301A4C" w:rsidRDefault="00301A4C" w:rsidP="00301A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659CE4" w14:textId="77777777" w:rsidR="00301A4C" w:rsidRDefault="00301A4C" w:rsidP="00301A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40B098" w14:textId="77777777" w:rsidR="00301A4C" w:rsidRDefault="00301A4C" w:rsidP="00301A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August 2021</w:t>
      </w:r>
    </w:p>
    <w:p w14:paraId="08D0916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40021" w14:textId="77777777" w:rsidR="00301A4C" w:rsidRDefault="00301A4C" w:rsidP="009139A6">
      <w:r>
        <w:separator/>
      </w:r>
    </w:p>
  </w:endnote>
  <w:endnote w:type="continuationSeparator" w:id="0">
    <w:p w14:paraId="2846C896" w14:textId="77777777" w:rsidR="00301A4C" w:rsidRDefault="00301A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56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9BE7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72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8A18" w14:textId="77777777" w:rsidR="00301A4C" w:rsidRDefault="00301A4C" w:rsidP="009139A6">
      <w:r>
        <w:separator/>
      </w:r>
    </w:p>
  </w:footnote>
  <w:footnote w:type="continuationSeparator" w:id="0">
    <w:p w14:paraId="7BD8D741" w14:textId="77777777" w:rsidR="00301A4C" w:rsidRDefault="00301A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04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3D1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E8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4C"/>
    <w:rsid w:val="000666E0"/>
    <w:rsid w:val="002510B7"/>
    <w:rsid w:val="00301A4C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3F48"/>
  <w15:chartTrackingRefBased/>
  <w15:docId w15:val="{FDCA5231-D3DE-47D3-83FB-09DD1FA2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2021-11-17T16:25:00Z</dcterms:created>
  <dcterms:modified xsi:type="dcterms:W3CDTF">2021-11-17T16:25:00Z</dcterms:modified>
</cp:coreProperties>
</file>