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0374E" w14:textId="77777777" w:rsidR="00BC1143" w:rsidRDefault="00BC1143" w:rsidP="00BC11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GREGORY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fl.1470)</w:t>
      </w:r>
    </w:p>
    <w:p w14:paraId="63567CEE" w14:textId="77777777" w:rsidR="00BC1143" w:rsidRDefault="00BC1143" w:rsidP="00BC11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Stone, Staffordshire. Mercer.</w:t>
      </w:r>
    </w:p>
    <w:p w14:paraId="0803AF40" w14:textId="77777777" w:rsidR="00BC1143" w:rsidRDefault="00BC1143" w:rsidP="00BC1143">
      <w:pPr>
        <w:pStyle w:val="NoSpacing"/>
        <w:rPr>
          <w:rFonts w:cs="Times New Roman"/>
          <w:szCs w:val="24"/>
        </w:rPr>
      </w:pPr>
    </w:p>
    <w:p w14:paraId="1066D63C" w14:textId="77777777" w:rsidR="00BC1143" w:rsidRDefault="00BC1143" w:rsidP="00BC1143">
      <w:pPr>
        <w:pStyle w:val="NoSpacing"/>
        <w:rPr>
          <w:rFonts w:cs="Times New Roman"/>
          <w:szCs w:val="24"/>
        </w:rPr>
      </w:pPr>
    </w:p>
    <w:p w14:paraId="5435872D" w14:textId="77777777" w:rsidR="00BC1143" w:rsidRDefault="00BC1143" w:rsidP="00BC11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1470</w:t>
      </w:r>
      <w:r>
        <w:rPr>
          <w:rFonts w:cs="Times New Roman"/>
          <w:szCs w:val="24"/>
        </w:rPr>
        <w:tab/>
        <w:t>William Horsley of Coventry(q.v.) brought a plaint of debt against him</w:t>
      </w:r>
    </w:p>
    <w:p w14:paraId="248F98D9" w14:textId="77777777" w:rsidR="00BC1143" w:rsidRDefault="00BC1143" w:rsidP="00BC11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three others.</w:t>
      </w:r>
    </w:p>
    <w:p w14:paraId="33E78BF5" w14:textId="77777777" w:rsidR="00BC1143" w:rsidRDefault="00BC1143" w:rsidP="00BC11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97531D">
          <w:rPr>
            <w:rStyle w:val="Hyperlink"/>
            <w:rFonts w:cs="Times New Roman"/>
            <w:szCs w:val="24"/>
          </w:rPr>
          <w:t>http://aalt.law.uh.edu/Indices/CP40Indices/CP40no837/CP40no837Pl.htm</w:t>
        </w:r>
      </w:hyperlink>
      <w:r>
        <w:rPr>
          <w:rFonts w:cs="Times New Roman"/>
          <w:szCs w:val="24"/>
        </w:rPr>
        <w:t xml:space="preserve"> )</w:t>
      </w:r>
    </w:p>
    <w:p w14:paraId="54F108A6" w14:textId="77777777" w:rsidR="00BC1143" w:rsidRDefault="00BC1143" w:rsidP="00BC1143">
      <w:pPr>
        <w:pStyle w:val="NoSpacing"/>
        <w:rPr>
          <w:rFonts w:cs="Times New Roman"/>
          <w:szCs w:val="24"/>
        </w:rPr>
      </w:pPr>
    </w:p>
    <w:p w14:paraId="3DE5AF8E" w14:textId="77777777" w:rsidR="00BC1143" w:rsidRDefault="00BC1143" w:rsidP="00BC1143">
      <w:pPr>
        <w:pStyle w:val="NoSpacing"/>
        <w:rPr>
          <w:rFonts w:cs="Times New Roman"/>
          <w:szCs w:val="24"/>
        </w:rPr>
      </w:pPr>
    </w:p>
    <w:p w14:paraId="2F8CBFF7" w14:textId="77777777" w:rsidR="00BC1143" w:rsidRDefault="00BC1143" w:rsidP="00BC11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February 2025</w:t>
      </w:r>
    </w:p>
    <w:p w14:paraId="1F2BF22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F047A" w14:textId="77777777" w:rsidR="00BC1143" w:rsidRDefault="00BC1143" w:rsidP="009139A6">
      <w:r>
        <w:separator/>
      </w:r>
    </w:p>
  </w:endnote>
  <w:endnote w:type="continuationSeparator" w:id="0">
    <w:p w14:paraId="5B2F24AD" w14:textId="77777777" w:rsidR="00BC1143" w:rsidRDefault="00BC114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9484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DB53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F823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70BF0" w14:textId="77777777" w:rsidR="00BC1143" w:rsidRDefault="00BC1143" w:rsidP="009139A6">
      <w:r>
        <w:separator/>
      </w:r>
    </w:p>
  </w:footnote>
  <w:footnote w:type="continuationSeparator" w:id="0">
    <w:p w14:paraId="61559690" w14:textId="77777777" w:rsidR="00BC1143" w:rsidRDefault="00BC114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DA6F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0DBD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986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143"/>
    <w:rsid w:val="000666E0"/>
    <w:rsid w:val="002510B7"/>
    <w:rsid w:val="00270799"/>
    <w:rsid w:val="005C130B"/>
    <w:rsid w:val="007805C2"/>
    <w:rsid w:val="00826F5C"/>
    <w:rsid w:val="009139A6"/>
    <w:rsid w:val="009411C2"/>
    <w:rsid w:val="009448BB"/>
    <w:rsid w:val="00947624"/>
    <w:rsid w:val="00A3176C"/>
    <w:rsid w:val="00AE65F8"/>
    <w:rsid w:val="00BA00AB"/>
    <w:rsid w:val="00BC1143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066BC"/>
  <w15:chartTrackingRefBased/>
  <w15:docId w15:val="{D5F6C6C7-B8BC-4451-B47C-07739089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C11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37/CP40no83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2025-02-18T21:37:00Z</dcterms:created>
  <dcterms:modified xsi:type="dcterms:W3CDTF">2025-02-18T21:38:00Z</dcterms:modified>
</cp:coreProperties>
</file>