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34A2" w14:textId="77777777" w:rsidR="00C900F5" w:rsidRDefault="00C900F5" w:rsidP="00C900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GREGORY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6A9E18B2" w14:textId="77777777" w:rsidR="00C900F5" w:rsidRDefault="00C900F5" w:rsidP="00C900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Wellingborough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</w:rPr>
        <w:t>. Yeoman.</w:t>
      </w:r>
    </w:p>
    <w:p w14:paraId="4E264971" w14:textId="77777777" w:rsidR="00C900F5" w:rsidRDefault="00C900F5" w:rsidP="00C900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DC59A8" w14:textId="77777777" w:rsidR="00C900F5" w:rsidRDefault="00C900F5" w:rsidP="00C900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684131" w14:textId="77777777" w:rsidR="00C900F5" w:rsidRDefault="00C900F5" w:rsidP="00C900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Joan Raves(q.v.).</w:t>
      </w:r>
    </w:p>
    <w:p w14:paraId="2F99F9BA" w14:textId="77777777" w:rsidR="00C900F5" w:rsidRDefault="00C900F5" w:rsidP="00C900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10E110A" w14:textId="77777777" w:rsidR="00C900F5" w:rsidRDefault="00C900F5" w:rsidP="00C900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B07683" w14:textId="77777777" w:rsidR="00C900F5" w:rsidRDefault="00C900F5" w:rsidP="00C900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BF5D2D" w14:textId="77777777" w:rsidR="00C900F5" w:rsidRDefault="00C900F5" w:rsidP="00C900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Sir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Noreys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 them.  (ibid.)</w:t>
      </w:r>
    </w:p>
    <w:p w14:paraId="4F665C2A" w14:textId="77777777" w:rsidR="00C900F5" w:rsidRDefault="00C900F5" w:rsidP="00C900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EAA8C7" w14:textId="77777777" w:rsidR="00C900F5" w:rsidRDefault="00C900F5" w:rsidP="00C900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5994E3" w14:textId="77777777" w:rsidR="00C900F5" w:rsidRDefault="00C900F5" w:rsidP="00C900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May 2022</w:t>
      </w:r>
    </w:p>
    <w:p w14:paraId="312563A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9265" w14:textId="77777777" w:rsidR="00C900F5" w:rsidRDefault="00C900F5" w:rsidP="009139A6">
      <w:r>
        <w:separator/>
      </w:r>
    </w:p>
  </w:endnote>
  <w:endnote w:type="continuationSeparator" w:id="0">
    <w:p w14:paraId="22443584" w14:textId="77777777" w:rsidR="00C900F5" w:rsidRDefault="00C900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F4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7BD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9E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C19A" w14:textId="77777777" w:rsidR="00C900F5" w:rsidRDefault="00C900F5" w:rsidP="009139A6">
      <w:r>
        <w:separator/>
      </w:r>
    </w:p>
  </w:footnote>
  <w:footnote w:type="continuationSeparator" w:id="0">
    <w:p w14:paraId="3A368F7A" w14:textId="77777777" w:rsidR="00C900F5" w:rsidRDefault="00C900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1C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95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84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F5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900F5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FDCC"/>
  <w15:chartTrackingRefBased/>
  <w15:docId w15:val="{F46C656E-E3A3-41BD-959C-8EC6BF2B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90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2022-07-28T16:34:00Z</dcterms:created>
  <dcterms:modified xsi:type="dcterms:W3CDTF">2022-07-28T16:35:00Z</dcterms:modified>
</cp:coreProperties>
</file>