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D064" w14:textId="77777777" w:rsidR="009444D0" w:rsidRDefault="009444D0" w:rsidP="009444D0">
      <w:pPr>
        <w:pStyle w:val="NoSpacing"/>
      </w:pPr>
      <w:r>
        <w:rPr>
          <w:u w:val="single"/>
        </w:rPr>
        <w:t>Matthew GREGORY</w:t>
      </w:r>
      <w:r>
        <w:t xml:space="preserve">       (fl.1461)</w:t>
      </w:r>
    </w:p>
    <w:p w14:paraId="30C77B4C" w14:textId="77777777" w:rsidR="009444D0" w:rsidRDefault="009444D0" w:rsidP="009444D0">
      <w:pPr>
        <w:pStyle w:val="NoSpacing"/>
      </w:pPr>
      <w:r>
        <w:t>Yeoman tailor of the Great Wardrobe.</w:t>
      </w:r>
    </w:p>
    <w:p w14:paraId="6FD1ECD2" w14:textId="77777777" w:rsidR="009444D0" w:rsidRDefault="009444D0" w:rsidP="009444D0">
      <w:pPr>
        <w:pStyle w:val="NoSpacing"/>
      </w:pPr>
    </w:p>
    <w:p w14:paraId="637728CD" w14:textId="77777777" w:rsidR="009444D0" w:rsidRDefault="009444D0" w:rsidP="009444D0">
      <w:pPr>
        <w:pStyle w:val="NoSpacing"/>
      </w:pPr>
    </w:p>
    <w:p w14:paraId="6D652BB1" w14:textId="77777777" w:rsidR="009444D0" w:rsidRDefault="009444D0" w:rsidP="009444D0">
      <w:pPr>
        <w:pStyle w:val="NoSpacing"/>
      </w:pPr>
      <w:r>
        <w:t>18 Nov.1461</w:t>
      </w:r>
      <w:r>
        <w:tab/>
        <w:t>He was appointed Yeoman Tailor.</w:t>
      </w:r>
    </w:p>
    <w:p w14:paraId="5D4A22BB" w14:textId="77777777" w:rsidR="009444D0" w:rsidRDefault="009444D0" w:rsidP="009444D0">
      <w:pPr>
        <w:pStyle w:val="NoSpacing"/>
      </w:pPr>
      <w:r>
        <w:tab/>
      </w:r>
      <w:r>
        <w:tab/>
        <w:t>(C.P.R. 1461-67 p.105)</w:t>
      </w:r>
    </w:p>
    <w:p w14:paraId="00233C79" w14:textId="77777777" w:rsidR="009444D0" w:rsidRDefault="009444D0" w:rsidP="009444D0">
      <w:pPr>
        <w:pStyle w:val="NoSpacing"/>
      </w:pPr>
    </w:p>
    <w:p w14:paraId="62D3ADF2" w14:textId="77777777" w:rsidR="009444D0" w:rsidRDefault="009444D0" w:rsidP="009444D0">
      <w:pPr>
        <w:pStyle w:val="NoSpacing"/>
      </w:pPr>
    </w:p>
    <w:p w14:paraId="6DC4FB66" w14:textId="77777777" w:rsidR="009444D0" w:rsidRPr="003C52DA" w:rsidRDefault="009444D0" w:rsidP="009444D0">
      <w:pPr>
        <w:pStyle w:val="NoSpacing"/>
      </w:pPr>
      <w:r>
        <w:t>15 July 2025</w:t>
      </w:r>
    </w:p>
    <w:p w14:paraId="352756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43B2" w14:textId="77777777" w:rsidR="009444D0" w:rsidRDefault="009444D0" w:rsidP="009139A6">
      <w:r>
        <w:separator/>
      </w:r>
    </w:p>
  </w:endnote>
  <w:endnote w:type="continuationSeparator" w:id="0">
    <w:p w14:paraId="4E33FB8D" w14:textId="77777777" w:rsidR="009444D0" w:rsidRDefault="009444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B3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B0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26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9EA1" w14:textId="77777777" w:rsidR="009444D0" w:rsidRDefault="009444D0" w:rsidP="009139A6">
      <w:r>
        <w:separator/>
      </w:r>
    </w:p>
  </w:footnote>
  <w:footnote w:type="continuationSeparator" w:id="0">
    <w:p w14:paraId="54B0187B" w14:textId="77777777" w:rsidR="009444D0" w:rsidRDefault="009444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FF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27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83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D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4D0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811A"/>
  <w15:chartTrackingRefBased/>
  <w15:docId w15:val="{9C4B2C24-0EB4-4692-A9CC-58C601FC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2025-07-17T06:35:00Z</dcterms:created>
  <dcterms:modified xsi:type="dcterms:W3CDTF">2025-07-17T06:36:00Z</dcterms:modified>
</cp:coreProperties>
</file>