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7197" w14:textId="77777777" w:rsidR="00553439" w:rsidRDefault="00553439" w:rsidP="00553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GREGORY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75D4769C" w14:textId="77777777" w:rsidR="00553439" w:rsidRDefault="00553439" w:rsidP="00553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2D726D2" w14:textId="77777777" w:rsidR="00553439" w:rsidRDefault="00553439" w:rsidP="00553439">
      <w:pPr>
        <w:pStyle w:val="NoSpacing"/>
        <w:rPr>
          <w:rFonts w:cs="Times New Roman"/>
          <w:szCs w:val="24"/>
        </w:rPr>
      </w:pPr>
    </w:p>
    <w:p w14:paraId="42F932B6" w14:textId="77777777" w:rsidR="00553439" w:rsidRDefault="00553439" w:rsidP="00553439">
      <w:pPr>
        <w:pStyle w:val="NoSpacing"/>
        <w:rPr>
          <w:rFonts w:cs="Times New Roman"/>
          <w:szCs w:val="24"/>
        </w:rPr>
      </w:pPr>
    </w:p>
    <w:p w14:paraId="6D1B43A9" w14:textId="77777777" w:rsidR="00553439" w:rsidRDefault="00553439" w:rsidP="00553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May1443</w:t>
      </w:r>
      <w:r>
        <w:rPr>
          <w:rFonts w:cs="Times New Roman"/>
          <w:szCs w:val="24"/>
        </w:rPr>
        <w:tab/>
        <w:t>He was ordained to his first tonsure in Ottery, Devon.</w:t>
      </w:r>
    </w:p>
    <w:p w14:paraId="49FF988A" w14:textId="77777777" w:rsidR="00553439" w:rsidRDefault="00553439" w:rsidP="0055343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Register of Edmund Lacy, Bishop of Exeter 1420-55 part 4” </w:t>
      </w: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p.192)</w:t>
      </w:r>
    </w:p>
    <w:p w14:paraId="6D8BC092" w14:textId="77777777" w:rsidR="00553439" w:rsidRDefault="00553439" w:rsidP="00553439">
      <w:pPr>
        <w:pStyle w:val="NoSpacing"/>
        <w:rPr>
          <w:rFonts w:cs="Times New Roman"/>
          <w:szCs w:val="24"/>
        </w:rPr>
      </w:pPr>
    </w:p>
    <w:p w14:paraId="25678419" w14:textId="77777777" w:rsidR="00553439" w:rsidRDefault="00553439" w:rsidP="00553439">
      <w:pPr>
        <w:pStyle w:val="NoSpacing"/>
        <w:rPr>
          <w:rFonts w:cs="Times New Roman"/>
          <w:szCs w:val="24"/>
        </w:rPr>
      </w:pPr>
    </w:p>
    <w:p w14:paraId="0F436BA8" w14:textId="77777777" w:rsidR="00553439" w:rsidRDefault="00553439" w:rsidP="00553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July 2023</w:t>
      </w:r>
    </w:p>
    <w:p w14:paraId="4B8731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9FFA" w14:textId="77777777" w:rsidR="00553439" w:rsidRDefault="00553439" w:rsidP="009139A6">
      <w:r>
        <w:separator/>
      </w:r>
    </w:p>
  </w:endnote>
  <w:endnote w:type="continuationSeparator" w:id="0">
    <w:p w14:paraId="1317B0DB" w14:textId="77777777" w:rsidR="00553439" w:rsidRDefault="005534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D2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08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BC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FB10" w14:textId="77777777" w:rsidR="00553439" w:rsidRDefault="00553439" w:rsidP="009139A6">
      <w:r>
        <w:separator/>
      </w:r>
    </w:p>
  </w:footnote>
  <w:footnote w:type="continuationSeparator" w:id="0">
    <w:p w14:paraId="723D33C9" w14:textId="77777777" w:rsidR="00553439" w:rsidRDefault="005534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0E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98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E7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39"/>
    <w:rsid w:val="000666E0"/>
    <w:rsid w:val="002510B7"/>
    <w:rsid w:val="0055343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CC39"/>
  <w15:chartTrackingRefBased/>
  <w15:docId w15:val="{E213343A-D793-4BEA-9861-5D9F6A9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2023-07-24T20:25:00Z</dcterms:created>
  <dcterms:modified xsi:type="dcterms:W3CDTF">2023-07-24T20:26:00Z</dcterms:modified>
</cp:coreProperties>
</file>