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18" w:rsidRDefault="00E47318" w:rsidP="00E47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GREGORY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fl.1419)</w:t>
      </w:r>
    </w:p>
    <w:p w:rsidR="00E47318" w:rsidRDefault="00E47318" w:rsidP="00E47318">
      <w:pPr>
        <w:rPr>
          <w:rFonts w:ascii="Times New Roman" w:hAnsi="Times New Roman" w:cs="Times New Roman"/>
        </w:rPr>
      </w:pPr>
    </w:p>
    <w:p w:rsidR="00E47318" w:rsidRDefault="00E47318" w:rsidP="00E47318">
      <w:pPr>
        <w:rPr>
          <w:rFonts w:ascii="Times New Roman" w:hAnsi="Times New Roman" w:cs="Times New Roman"/>
        </w:rPr>
      </w:pPr>
    </w:p>
    <w:p w:rsidR="00E47318" w:rsidRDefault="00E47318" w:rsidP="00E47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Sep.1419</w:t>
      </w:r>
      <w:r>
        <w:rPr>
          <w:rFonts w:ascii="Times New Roman" w:hAnsi="Times New Roman" w:cs="Times New Roman"/>
        </w:rPr>
        <w:tab/>
        <w:t>He was a juror on the inquisition post mortem held in Great Kimble,</w:t>
      </w:r>
    </w:p>
    <w:p w:rsidR="00E47318" w:rsidRDefault="00E47318" w:rsidP="00E47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Buckinghamshire, into land of the late John </w:t>
      </w:r>
      <w:proofErr w:type="spellStart"/>
      <w:r>
        <w:rPr>
          <w:rFonts w:ascii="Times New Roman" w:hAnsi="Times New Roman" w:cs="Times New Roman"/>
        </w:rPr>
        <w:t>Seyntcler</w:t>
      </w:r>
      <w:proofErr w:type="spellEnd"/>
      <w:r>
        <w:rPr>
          <w:rFonts w:ascii="Times New Roman" w:hAnsi="Times New Roman" w:cs="Times New Roman"/>
        </w:rPr>
        <w:t>(q.v.).</w:t>
      </w:r>
    </w:p>
    <w:p w:rsidR="00E47318" w:rsidRDefault="00E47318" w:rsidP="00E47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4BF0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21-377)</w:t>
      </w:r>
    </w:p>
    <w:p w:rsidR="00E47318" w:rsidRDefault="00E47318" w:rsidP="00E47318">
      <w:pPr>
        <w:rPr>
          <w:rFonts w:ascii="Times New Roman" w:hAnsi="Times New Roman" w:cs="Times New Roman"/>
        </w:rPr>
      </w:pPr>
    </w:p>
    <w:p w:rsidR="00E47318" w:rsidRDefault="00E47318" w:rsidP="00E47318">
      <w:pPr>
        <w:rPr>
          <w:rFonts w:ascii="Times New Roman" w:hAnsi="Times New Roman" w:cs="Times New Roman"/>
        </w:rPr>
      </w:pPr>
    </w:p>
    <w:p w:rsidR="00E47318" w:rsidRDefault="00E47318" w:rsidP="00E47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April 2016</w:t>
      </w:r>
    </w:p>
    <w:p w:rsidR="006B2F86" w:rsidRPr="00E71FC3" w:rsidRDefault="00E4731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18" w:rsidRDefault="00E47318" w:rsidP="00E71FC3">
      <w:r>
        <w:separator/>
      </w:r>
    </w:p>
  </w:endnote>
  <w:endnote w:type="continuationSeparator" w:id="0">
    <w:p w:rsidR="00E47318" w:rsidRDefault="00E4731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18" w:rsidRDefault="00E47318" w:rsidP="00E71FC3">
      <w:r>
        <w:separator/>
      </w:r>
    </w:p>
  </w:footnote>
  <w:footnote w:type="continuationSeparator" w:id="0">
    <w:p w:rsidR="00E47318" w:rsidRDefault="00E4731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18"/>
    <w:rsid w:val="00AB52E8"/>
    <w:rsid w:val="00B16D3F"/>
    <w:rsid w:val="00E4731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340F6-855C-4B08-8070-357A15A3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731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47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2016-05-04T18:23:00Z</dcterms:created>
  <dcterms:modified xsi:type="dcterms:W3CDTF">2016-05-04T18:24:00Z</dcterms:modified>
</cp:coreProperties>
</file>