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852CE" w14:textId="77777777" w:rsidR="000A72B1" w:rsidRDefault="000A72B1" w:rsidP="000A72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GREGORY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2F8DA00C" w14:textId="77777777" w:rsidR="000A72B1" w:rsidRDefault="000A72B1" w:rsidP="000A72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41C5E6" w14:textId="77777777" w:rsidR="000A72B1" w:rsidRDefault="000A72B1" w:rsidP="000A72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1E4B7" w14:textId="77777777" w:rsidR="000A72B1" w:rsidRDefault="000A72B1" w:rsidP="000A72B1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Apr.1413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Bruton, Somerset, into lands 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DC02A5B" w14:textId="77777777" w:rsidR="000A72B1" w:rsidRDefault="000A72B1" w:rsidP="000A72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20-37)</w:t>
      </w:r>
    </w:p>
    <w:p w14:paraId="7025B1C8" w14:textId="77777777" w:rsidR="000A72B1" w:rsidRDefault="000A72B1" w:rsidP="000A72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245DB" w14:textId="77777777" w:rsidR="000A72B1" w:rsidRDefault="000A72B1" w:rsidP="000A72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DEDAAB" w14:textId="77777777" w:rsidR="000A72B1" w:rsidRDefault="000A72B1" w:rsidP="000A72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2021</w:t>
      </w:r>
    </w:p>
    <w:p w14:paraId="2EBAB611" w14:textId="6277B28D" w:rsidR="00BA00AB" w:rsidRPr="000A72B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A72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9DE17" w14:textId="77777777" w:rsidR="000A72B1" w:rsidRDefault="000A72B1" w:rsidP="009139A6">
      <w:r>
        <w:separator/>
      </w:r>
    </w:p>
  </w:endnote>
  <w:endnote w:type="continuationSeparator" w:id="0">
    <w:p w14:paraId="44F09616" w14:textId="77777777" w:rsidR="000A72B1" w:rsidRDefault="000A72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510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370E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46A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77913" w14:textId="77777777" w:rsidR="000A72B1" w:rsidRDefault="000A72B1" w:rsidP="009139A6">
      <w:r>
        <w:separator/>
      </w:r>
    </w:p>
  </w:footnote>
  <w:footnote w:type="continuationSeparator" w:id="0">
    <w:p w14:paraId="09E5C3FB" w14:textId="77777777" w:rsidR="000A72B1" w:rsidRDefault="000A72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1C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79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1C0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666E0"/>
    <w:rsid w:val="000A72B1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2633"/>
  <w15:chartTrackingRefBased/>
  <w15:docId w15:val="{2BE3AA07-EAA9-427C-A3DE-4F815F19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2021-03-21T20:26:00Z</dcterms:created>
  <dcterms:modified xsi:type="dcterms:W3CDTF">2021-03-21T20:27:00Z</dcterms:modified>
</cp:coreProperties>
</file>