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E92A" w14:textId="77777777" w:rsidR="00E14520" w:rsidRDefault="00E14520" w:rsidP="00E145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GREGORY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740FDA34" w14:textId="77777777" w:rsidR="00E14520" w:rsidRDefault="00E14520" w:rsidP="00E145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Bladesmith.</w:t>
      </w:r>
    </w:p>
    <w:p w14:paraId="1F32F6F3" w14:textId="77777777" w:rsidR="00E14520" w:rsidRDefault="00E14520" w:rsidP="00E14520">
      <w:pPr>
        <w:pStyle w:val="NoSpacing"/>
        <w:rPr>
          <w:rFonts w:cs="Times New Roman"/>
          <w:szCs w:val="24"/>
        </w:rPr>
      </w:pPr>
    </w:p>
    <w:p w14:paraId="01389E13" w14:textId="77777777" w:rsidR="00E14520" w:rsidRDefault="00E14520" w:rsidP="00E14520">
      <w:pPr>
        <w:pStyle w:val="NoSpacing"/>
        <w:rPr>
          <w:rFonts w:cs="Times New Roman"/>
          <w:szCs w:val="24"/>
        </w:rPr>
      </w:pPr>
    </w:p>
    <w:p w14:paraId="7414F18D" w14:textId="77777777" w:rsidR="00E14520" w:rsidRDefault="00E14520" w:rsidP="00E145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John Broke of London, </w:t>
      </w:r>
      <w:proofErr w:type="spellStart"/>
      <w:r>
        <w:rPr>
          <w:rFonts w:cs="Times New Roman"/>
          <w:szCs w:val="24"/>
        </w:rPr>
        <w:t>sheargrinder</w:t>
      </w:r>
      <w:proofErr w:type="spellEnd"/>
      <w:r>
        <w:rPr>
          <w:rFonts w:cs="Times New Roman"/>
          <w:szCs w:val="24"/>
        </w:rPr>
        <w:t xml:space="preserve"> or bladesmith(q.v.), brought a </w:t>
      </w:r>
      <w:proofErr w:type="gramStart"/>
      <w:r>
        <w:rPr>
          <w:rFonts w:cs="Times New Roman"/>
          <w:szCs w:val="24"/>
        </w:rPr>
        <w:t>plaint</w:t>
      </w:r>
      <w:proofErr w:type="gramEnd"/>
    </w:p>
    <w:p w14:paraId="6283A655" w14:textId="77777777" w:rsidR="00E14520" w:rsidRDefault="00E14520" w:rsidP="00E145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against him, Richard Whyte of Canterbury(q.v.) and</w:t>
      </w:r>
    </w:p>
    <w:p w14:paraId="6F90F6D9" w14:textId="77777777" w:rsidR="00E14520" w:rsidRDefault="00E14520" w:rsidP="00E145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Christopher </w:t>
      </w:r>
      <w:proofErr w:type="spellStart"/>
      <w:r>
        <w:rPr>
          <w:rFonts w:cs="Times New Roman"/>
          <w:szCs w:val="24"/>
        </w:rPr>
        <w:t>Quartron</w:t>
      </w:r>
      <w:proofErr w:type="spellEnd"/>
      <w:r>
        <w:rPr>
          <w:rFonts w:cs="Times New Roman"/>
          <w:szCs w:val="24"/>
        </w:rPr>
        <w:t xml:space="preserve"> of Canterbury(q.v.).</w:t>
      </w:r>
    </w:p>
    <w:p w14:paraId="275AD938" w14:textId="77777777" w:rsidR="00E14520" w:rsidRDefault="00E14520" w:rsidP="00E145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40DB6">
          <w:rPr>
            <w:rStyle w:val="Hyperlink"/>
            <w:rFonts w:cs="Times New Roman"/>
            <w:szCs w:val="24"/>
          </w:rPr>
          <w:t>https://waalt.uh.edu/index.php/IDXCP40no797</w:t>
        </w:r>
      </w:hyperlink>
      <w:r>
        <w:rPr>
          <w:rFonts w:cs="Times New Roman"/>
          <w:szCs w:val="24"/>
        </w:rPr>
        <w:t xml:space="preserve"> )</w:t>
      </w:r>
    </w:p>
    <w:p w14:paraId="634C12E2" w14:textId="77777777" w:rsidR="00E14520" w:rsidRDefault="00E14520" w:rsidP="00E14520">
      <w:pPr>
        <w:pStyle w:val="NoSpacing"/>
        <w:rPr>
          <w:rFonts w:cs="Times New Roman"/>
          <w:szCs w:val="24"/>
        </w:rPr>
      </w:pPr>
    </w:p>
    <w:p w14:paraId="787D4443" w14:textId="77777777" w:rsidR="00E14520" w:rsidRDefault="00E14520" w:rsidP="00E14520">
      <w:pPr>
        <w:pStyle w:val="NoSpacing"/>
        <w:rPr>
          <w:rFonts w:cs="Times New Roman"/>
          <w:szCs w:val="24"/>
        </w:rPr>
      </w:pPr>
    </w:p>
    <w:p w14:paraId="78B0A836" w14:textId="77777777" w:rsidR="00E14520" w:rsidRDefault="00E14520" w:rsidP="00E145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2023</w:t>
      </w:r>
    </w:p>
    <w:p w14:paraId="56543C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6D2B9" w14:textId="77777777" w:rsidR="00E14520" w:rsidRDefault="00E14520" w:rsidP="009139A6">
      <w:r>
        <w:separator/>
      </w:r>
    </w:p>
  </w:endnote>
  <w:endnote w:type="continuationSeparator" w:id="0">
    <w:p w14:paraId="7B3520E9" w14:textId="77777777" w:rsidR="00E14520" w:rsidRDefault="00E145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10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74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02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FB67" w14:textId="77777777" w:rsidR="00E14520" w:rsidRDefault="00E14520" w:rsidP="009139A6">
      <w:r>
        <w:separator/>
      </w:r>
    </w:p>
  </w:footnote>
  <w:footnote w:type="continuationSeparator" w:id="0">
    <w:p w14:paraId="6732AA29" w14:textId="77777777" w:rsidR="00E14520" w:rsidRDefault="00E145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30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99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B2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2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145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00B8"/>
  <w15:chartTrackingRefBased/>
  <w15:docId w15:val="{A8965362-F273-4C1D-97AD-F395D9EA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4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2023-04-18T07:58:00Z</dcterms:created>
  <dcterms:modified xsi:type="dcterms:W3CDTF">2023-04-18T07:58:00Z</dcterms:modified>
</cp:coreProperties>
</file>