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5B" w:rsidRDefault="00120F5B" w:rsidP="00120F5B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GREGORY</w:t>
      </w:r>
      <w:r>
        <w:rPr>
          <w:rFonts w:ascii="Times New Roman" w:hAnsi="Arial Unicode MS"/>
        </w:rPr>
        <w:t xml:space="preserve">      (fl.1443)</w:t>
      </w:r>
    </w:p>
    <w:p w:rsidR="00120F5B" w:rsidRDefault="00120F5B" w:rsidP="00120F5B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Shear grinder.</w:t>
      </w:r>
    </w:p>
    <w:p w:rsidR="00120F5B" w:rsidRDefault="00120F5B" w:rsidP="00120F5B">
      <w:pPr>
        <w:pStyle w:val="Body1"/>
        <w:rPr>
          <w:rFonts w:ascii="Times New Roman" w:hAnsi="Times New Roman"/>
        </w:rPr>
      </w:pPr>
    </w:p>
    <w:p w:rsidR="00120F5B" w:rsidRDefault="00120F5B" w:rsidP="00120F5B">
      <w:pPr>
        <w:pStyle w:val="Body1"/>
        <w:rPr>
          <w:rFonts w:ascii="Times New Roman" w:hAnsi="Times New Roman"/>
        </w:rPr>
      </w:pPr>
    </w:p>
    <w:p w:rsidR="00120F5B" w:rsidRDefault="00120F5B" w:rsidP="00120F5B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 1443    He became a Freeman.  (R.F.Y. p.161)</w:t>
      </w:r>
    </w:p>
    <w:p w:rsidR="00120F5B" w:rsidRDefault="00120F5B" w:rsidP="00120F5B">
      <w:pPr>
        <w:pStyle w:val="Body1"/>
        <w:rPr>
          <w:rFonts w:ascii="Times New Roman" w:hAnsi="Times New Roman"/>
        </w:rPr>
      </w:pPr>
    </w:p>
    <w:p w:rsidR="00120F5B" w:rsidRDefault="00120F5B" w:rsidP="00120F5B">
      <w:pPr>
        <w:pStyle w:val="Body1"/>
        <w:rPr>
          <w:rFonts w:ascii="Times New Roman" w:hAnsi="Times New Roman"/>
        </w:rPr>
      </w:pPr>
    </w:p>
    <w:p w:rsidR="00E47068" w:rsidRPr="00C009D8" w:rsidRDefault="00120F5B" w:rsidP="00120F5B">
      <w:pPr>
        <w:pStyle w:val="NoSpacing"/>
      </w:pPr>
      <w:r>
        <w:rPr>
          <w:rFonts w:hAnsi="Arial Unicode MS"/>
        </w:rPr>
        <w:t>19July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5B" w:rsidRDefault="00120F5B" w:rsidP="00920DE3">
      <w:pPr>
        <w:spacing w:after="0" w:line="240" w:lineRule="auto"/>
      </w:pPr>
      <w:r>
        <w:separator/>
      </w:r>
    </w:p>
  </w:endnote>
  <w:endnote w:type="continuationSeparator" w:id="0">
    <w:p w:rsidR="00120F5B" w:rsidRDefault="00120F5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5B" w:rsidRDefault="00120F5B" w:rsidP="00920DE3">
      <w:pPr>
        <w:spacing w:after="0" w:line="240" w:lineRule="auto"/>
      </w:pPr>
      <w:r>
        <w:separator/>
      </w:r>
    </w:p>
  </w:footnote>
  <w:footnote w:type="continuationSeparator" w:id="0">
    <w:p w:rsidR="00120F5B" w:rsidRDefault="00120F5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5B"/>
    <w:rsid w:val="00120749"/>
    <w:rsid w:val="00120F5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20F5B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120F5B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2013-09-25T19:52:00Z</dcterms:created>
  <dcterms:modified xsi:type="dcterms:W3CDTF">2013-09-25T19:52:00Z</dcterms:modified>
</cp:coreProperties>
</file>