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DAC" w:rsidRDefault="00C20DAC" w:rsidP="00C20DAC">
      <w:pPr>
        <w:pStyle w:val="NoSpacing"/>
      </w:pPr>
      <w:r>
        <w:rPr>
          <w:u w:val="single"/>
        </w:rPr>
        <w:t>William GREGORY, senior</w:t>
      </w:r>
      <w:r>
        <w:t xml:space="preserve">        (fl.1487)</w:t>
      </w:r>
    </w:p>
    <w:p w:rsidR="00C20DAC" w:rsidRDefault="00C20DAC" w:rsidP="00C20DAC">
      <w:pPr>
        <w:pStyle w:val="NoSpacing"/>
      </w:pPr>
      <w:proofErr w:type="gramStart"/>
      <w:r>
        <w:t>of</w:t>
      </w:r>
      <w:proofErr w:type="gramEnd"/>
      <w:r>
        <w:t xml:space="preserve"> Romney, Kent.</w:t>
      </w:r>
    </w:p>
    <w:p w:rsidR="00C20DAC" w:rsidRDefault="00C20DAC" w:rsidP="00C20DAC">
      <w:pPr>
        <w:pStyle w:val="NoSpacing"/>
      </w:pPr>
    </w:p>
    <w:p w:rsidR="00C20DAC" w:rsidRDefault="00C20DAC" w:rsidP="00C20DAC">
      <w:pPr>
        <w:pStyle w:val="NoSpacing"/>
      </w:pPr>
    </w:p>
    <w:p w:rsidR="00C20DAC" w:rsidRDefault="00C20DAC" w:rsidP="00C20DAC">
      <w:pPr>
        <w:pStyle w:val="NoSpacing"/>
      </w:pPr>
      <w:r>
        <w:tab/>
        <w:t>1487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p.216)</w:t>
      </w:r>
    </w:p>
    <w:p w:rsidR="00C20DAC" w:rsidRDefault="00C20DAC" w:rsidP="00C20DAC">
      <w:pPr>
        <w:pStyle w:val="NoSpacing"/>
      </w:pPr>
    </w:p>
    <w:p w:rsidR="00C20DAC" w:rsidRDefault="00C20DAC" w:rsidP="00C20DAC">
      <w:pPr>
        <w:pStyle w:val="NoSpacing"/>
      </w:pPr>
    </w:p>
    <w:p w:rsidR="00C20DAC" w:rsidRDefault="00C20DAC" w:rsidP="00C20DAC">
      <w:pPr>
        <w:pStyle w:val="NoSpacing"/>
      </w:pPr>
      <w:r>
        <w:t>16 July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AC" w:rsidRDefault="00C20DAC" w:rsidP="00920DE3">
      <w:pPr>
        <w:spacing w:after="0" w:line="240" w:lineRule="auto"/>
      </w:pPr>
      <w:r>
        <w:separator/>
      </w:r>
    </w:p>
  </w:endnote>
  <w:endnote w:type="continuationSeparator" w:id="0">
    <w:p w:rsidR="00C20DAC" w:rsidRDefault="00C20DA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AC" w:rsidRDefault="00C20DAC" w:rsidP="00920DE3">
      <w:pPr>
        <w:spacing w:after="0" w:line="240" w:lineRule="auto"/>
      </w:pPr>
      <w:r>
        <w:separator/>
      </w:r>
    </w:p>
  </w:footnote>
  <w:footnote w:type="continuationSeparator" w:id="0">
    <w:p w:rsidR="00C20DAC" w:rsidRDefault="00C20DA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DAC"/>
    <w:rsid w:val="00120749"/>
    <w:rsid w:val="00624CAE"/>
    <w:rsid w:val="00920DE3"/>
    <w:rsid w:val="00C009D8"/>
    <w:rsid w:val="00C20DAC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2014-07-25T20:06:00Z</dcterms:created>
  <dcterms:modified xsi:type="dcterms:W3CDTF">2014-07-25T20:06:00Z</dcterms:modified>
</cp:coreProperties>
</file>