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A63" w14:textId="77777777" w:rsidR="00914110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GREGORY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fl.1447)</w:t>
      </w:r>
    </w:p>
    <w:p w14:paraId="3CED4478" w14:textId="77777777" w:rsidR="00914110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Alderman.</w:t>
      </w:r>
    </w:p>
    <w:p w14:paraId="75687FFD" w14:textId="77777777" w:rsidR="00914110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03094B" w14:textId="77777777" w:rsidR="00914110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849CE" w14:textId="77777777" w:rsidR="00914110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Oct.1447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made an ordinance following a petition from the </w:t>
      </w:r>
    </w:p>
    <w:p w14:paraId="27842939" w14:textId="77777777" w:rsidR="00914110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Drapers touching the scrutineering of linen cloths and yards.</w:t>
      </w:r>
    </w:p>
    <w:p w14:paraId="142E2AD4" w14:textId="77777777" w:rsidR="00914110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(“Calendar of Letter-Books of the City of London: K” folio 237)</w:t>
      </w:r>
    </w:p>
    <w:p w14:paraId="4A2DC68E" w14:textId="77777777" w:rsidR="00914110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27109F" w14:textId="77777777" w:rsidR="00914110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59833" w14:textId="77777777" w:rsidR="00914110" w:rsidRPr="00377748" w:rsidRDefault="00914110" w:rsidP="009141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2022</w:t>
      </w:r>
    </w:p>
    <w:p w14:paraId="5933FCD2" w14:textId="339CC0B5" w:rsidR="00BA00AB" w:rsidRPr="00914110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914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48DF2" w14:textId="77777777" w:rsidR="00914110" w:rsidRDefault="00914110" w:rsidP="009139A6">
      <w:r>
        <w:separator/>
      </w:r>
    </w:p>
  </w:endnote>
  <w:endnote w:type="continuationSeparator" w:id="0">
    <w:p w14:paraId="58A6F365" w14:textId="77777777" w:rsidR="00914110" w:rsidRDefault="009141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65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D47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67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FB20" w14:textId="77777777" w:rsidR="00914110" w:rsidRDefault="00914110" w:rsidP="009139A6">
      <w:r>
        <w:separator/>
      </w:r>
    </w:p>
  </w:footnote>
  <w:footnote w:type="continuationSeparator" w:id="0">
    <w:p w14:paraId="13386579" w14:textId="77777777" w:rsidR="00914110" w:rsidRDefault="009141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FE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9F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89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10"/>
    <w:rsid w:val="000666E0"/>
    <w:rsid w:val="002510B7"/>
    <w:rsid w:val="005C130B"/>
    <w:rsid w:val="00826F5C"/>
    <w:rsid w:val="009139A6"/>
    <w:rsid w:val="00914110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1C4A0"/>
  <w15:chartTrackingRefBased/>
  <w15:docId w15:val="{3AC2DF84-24F7-4B07-AB99-D4E46435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2022-01-20T16:22:00Z</dcterms:created>
  <dcterms:modified xsi:type="dcterms:W3CDTF">2022-01-20T16:23:00Z</dcterms:modified>
</cp:coreProperties>
</file>