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CB4C" w14:textId="77777777" w:rsidR="00BC3FCB" w:rsidRDefault="00BC3FCB" w:rsidP="00BC3FC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GRIFFITH</w:t>
      </w:r>
      <w:r>
        <w:rPr>
          <w:rFonts w:cs="Times New Roman"/>
          <w:szCs w:val="24"/>
        </w:rPr>
        <w:t xml:space="preserve">        (fl.1463)</w:t>
      </w:r>
    </w:p>
    <w:p w14:paraId="5B92D8A2" w14:textId="77777777" w:rsidR="00BC3FCB" w:rsidRDefault="00BC3FCB" w:rsidP="00BC3FCB">
      <w:pPr>
        <w:pStyle w:val="NoSpacing"/>
        <w:jc w:val="both"/>
        <w:rPr>
          <w:rFonts w:cs="Times New Roman"/>
          <w:szCs w:val="24"/>
        </w:rPr>
      </w:pPr>
    </w:p>
    <w:p w14:paraId="2B8D9745" w14:textId="77777777" w:rsidR="00BC3FCB" w:rsidRDefault="00BC3FCB" w:rsidP="00BC3FCB">
      <w:pPr>
        <w:pStyle w:val="NoSpacing"/>
        <w:jc w:val="both"/>
        <w:rPr>
          <w:rFonts w:cs="Times New Roman"/>
          <w:szCs w:val="24"/>
        </w:rPr>
      </w:pPr>
    </w:p>
    <w:p w14:paraId="71F0F26D" w14:textId="77777777" w:rsidR="00BC3FCB" w:rsidRDefault="00BC3FCB" w:rsidP="00BC3FC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Richard(q.v.).</w:t>
      </w:r>
    </w:p>
    <w:p w14:paraId="439140ED" w14:textId="77777777" w:rsidR="00BC3FCB" w:rsidRDefault="00BC3FCB" w:rsidP="00BC3FC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6748B5B" w14:textId="77777777" w:rsidR="00BC3FCB" w:rsidRDefault="00BC3FCB" w:rsidP="00BC3FCB">
      <w:pPr>
        <w:pStyle w:val="NoSpacing"/>
        <w:jc w:val="both"/>
        <w:rPr>
          <w:rFonts w:cs="Times New Roman"/>
          <w:szCs w:val="24"/>
        </w:rPr>
      </w:pPr>
    </w:p>
    <w:p w14:paraId="3012F1EF" w14:textId="77777777" w:rsidR="00BC3FCB" w:rsidRDefault="00BC3FCB" w:rsidP="00BC3FCB">
      <w:pPr>
        <w:pStyle w:val="NoSpacing"/>
        <w:jc w:val="both"/>
        <w:rPr>
          <w:rFonts w:cs="Times New Roman"/>
          <w:szCs w:val="24"/>
        </w:rPr>
      </w:pPr>
    </w:p>
    <w:p w14:paraId="61D8296D" w14:textId="77777777" w:rsidR="00BC3FCB" w:rsidRDefault="00BC3FCB" w:rsidP="00BC3FC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They made a plaint of trespass against Hugh de Emery of Horncastle,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gentleman(q.v.) and 14 others.   (ibid.)</w:t>
      </w:r>
    </w:p>
    <w:p w14:paraId="557E7699" w14:textId="77777777" w:rsidR="00C9730E" w:rsidRDefault="00C9730E" w:rsidP="00C9730E">
      <w:pPr>
        <w:pStyle w:val="NoSpacing"/>
      </w:pPr>
      <w:r>
        <w:tab/>
        <w:t>1463</w:t>
      </w:r>
      <w:r>
        <w:tab/>
        <w:t>They made a plaint of trespass against John Lytster of Horncastle,</w:t>
      </w:r>
    </w:p>
    <w:p w14:paraId="396AE921" w14:textId="5D09ED1B" w:rsidR="00C9730E" w:rsidRPr="00C9730E" w:rsidRDefault="00C9730E" w:rsidP="00C9730E">
      <w:pPr>
        <w:pStyle w:val="NoSpacing"/>
      </w:pPr>
      <w:r>
        <w:tab/>
      </w:r>
      <w:r>
        <w:tab/>
        <w:t>Lincolnshire(q.v.), and 10 others.   (ibid.)</w:t>
      </w:r>
    </w:p>
    <w:p w14:paraId="3CBA1F01" w14:textId="77777777" w:rsidR="00BC3FCB" w:rsidRDefault="00BC3FCB" w:rsidP="00BC3FCB">
      <w:pPr>
        <w:pStyle w:val="NoSpacing"/>
        <w:jc w:val="both"/>
        <w:rPr>
          <w:rFonts w:cs="Times New Roman"/>
          <w:szCs w:val="24"/>
        </w:rPr>
      </w:pPr>
    </w:p>
    <w:p w14:paraId="66119B45" w14:textId="70ABCD79" w:rsidR="00617568" w:rsidRDefault="00617568" w:rsidP="00BC3FCB"/>
    <w:p w14:paraId="5169AB25" w14:textId="04F2A543" w:rsidR="00BC3FCB" w:rsidRDefault="00BC3FCB" w:rsidP="00BC3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October 2025</w:t>
      </w:r>
    </w:p>
    <w:p w14:paraId="2AE4C01C" w14:textId="083369C2" w:rsidR="00C9730E" w:rsidRPr="00BC3FCB" w:rsidRDefault="00C9730E" w:rsidP="00BC3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April 2026</w:t>
      </w:r>
    </w:p>
    <w:sectPr w:rsidR="00C9730E" w:rsidRPr="00BC3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83B7" w14:textId="77777777" w:rsidR="00272694" w:rsidRDefault="00272694" w:rsidP="00086E2C">
      <w:pPr>
        <w:spacing w:after="0" w:line="240" w:lineRule="auto"/>
      </w:pPr>
      <w:r>
        <w:separator/>
      </w:r>
    </w:p>
  </w:endnote>
  <w:endnote w:type="continuationSeparator" w:id="0">
    <w:p w14:paraId="1A74594A" w14:textId="77777777" w:rsidR="00272694" w:rsidRDefault="0027269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E6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6C5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F06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C83A" w14:textId="77777777" w:rsidR="00272694" w:rsidRDefault="00272694" w:rsidP="00086E2C">
      <w:pPr>
        <w:spacing w:after="0" w:line="240" w:lineRule="auto"/>
      </w:pPr>
      <w:r>
        <w:separator/>
      </w:r>
    </w:p>
  </w:footnote>
  <w:footnote w:type="continuationSeparator" w:id="0">
    <w:p w14:paraId="681DA3EE" w14:textId="77777777" w:rsidR="00272694" w:rsidRDefault="0027269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552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A91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976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CB"/>
    <w:rsid w:val="00086E2C"/>
    <w:rsid w:val="000A2E7A"/>
    <w:rsid w:val="001F27C2"/>
    <w:rsid w:val="002244B7"/>
    <w:rsid w:val="00272694"/>
    <w:rsid w:val="00314D94"/>
    <w:rsid w:val="005D4E48"/>
    <w:rsid w:val="00617568"/>
    <w:rsid w:val="006E68FA"/>
    <w:rsid w:val="00BC3FCB"/>
    <w:rsid w:val="00C9730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5D00"/>
  <w15:chartTrackingRefBased/>
  <w15:docId w15:val="{51D2B44E-8433-4227-B14E-EF66F624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C3FC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C3F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2025-10-24T19:09:00Z</dcterms:created>
  <dcterms:modified xsi:type="dcterms:W3CDTF">2026-04-28T06:41:00Z</dcterms:modified>
</cp:coreProperties>
</file>