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6813" w14:textId="77777777" w:rsidR="00675DE2" w:rsidRDefault="00675DE2" w:rsidP="00675DE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GROND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5C8E9B39" w14:textId="77777777" w:rsidR="00675DE2" w:rsidRDefault="00675DE2" w:rsidP="00675DE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Cordwainer.</w:t>
      </w:r>
    </w:p>
    <w:p w14:paraId="65E5B4AB" w14:textId="77777777" w:rsidR="00675DE2" w:rsidRDefault="00675DE2" w:rsidP="00675DE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850F198" w14:textId="77777777" w:rsidR="00675DE2" w:rsidRDefault="00675DE2" w:rsidP="00675DE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4511629" w14:textId="77777777" w:rsidR="00675DE2" w:rsidRDefault="00675DE2" w:rsidP="00675DE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5CBD061" w14:textId="4C7147B8" w:rsidR="00675DE2" w:rsidRDefault="00675DE2" w:rsidP="00675DE2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705D687" w14:textId="77777777" w:rsidR="00675DE2" w:rsidRDefault="00675DE2" w:rsidP="00675DE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DC63374" w14:textId="77777777" w:rsidR="00617568" w:rsidRDefault="00617568">
      <w:pPr>
        <w:rPr>
          <w:rFonts w:ascii="Times New Roman" w:hAnsi="Times New Roman" w:cs="Times New Roman"/>
        </w:rPr>
      </w:pPr>
    </w:p>
    <w:p w14:paraId="330AE1B8" w14:textId="6FA94963" w:rsidR="00675DE2" w:rsidRPr="00086E2C" w:rsidRDefault="00675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November 2025</w:t>
      </w:r>
    </w:p>
    <w:sectPr w:rsidR="00675DE2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4FF6" w14:textId="77777777" w:rsidR="00675DE2" w:rsidRDefault="00675DE2" w:rsidP="00086E2C">
      <w:pPr>
        <w:spacing w:after="0" w:line="240" w:lineRule="auto"/>
      </w:pPr>
      <w:r>
        <w:separator/>
      </w:r>
    </w:p>
  </w:endnote>
  <w:endnote w:type="continuationSeparator" w:id="0">
    <w:p w14:paraId="3DCE1EDA" w14:textId="77777777" w:rsidR="00675DE2" w:rsidRDefault="00675DE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884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2A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A5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2845" w14:textId="77777777" w:rsidR="00675DE2" w:rsidRDefault="00675DE2" w:rsidP="00086E2C">
      <w:pPr>
        <w:spacing w:after="0" w:line="240" w:lineRule="auto"/>
      </w:pPr>
      <w:r>
        <w:separator/>
      </w:r>
    </w:p>
  </w:footnote>
  <w:footnote w:type="continuationSeparator" w:id="0">
    <w:p w14:paraId="5D2931C6" w14:textId="77777777" w:rsidR="00675DE2" w:rsidRDefault="00675DE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A88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CD0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B94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E2"/>
    <w:rsid w:val="00086E2C"/>
    <w:rsid w:val="000A2E7A"/>
    <w:rsid w:val="002244B7"/>
    <w:rsid w:val="00292DAD"/>
    <w:rsid w:val="00314D94"/>
    <w:rsid w:val="00617568"/>
    <w:rsid w:val="00675DE2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0814"/>
  <w15:chartTrackingRefBased/>
  <w15:docId w15:val="{05AA7EF1-A3EB-47B2-9CD9-EE31D7E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E2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251</Characters>
  <Application>Microsoft Office Word</Application>
  <DocSecurity>0</DocSecurity>
  <Lines>15</Lines>
  <Paragraphs>8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2025-11-16T00:01:00Z</dcterms:created>
  <dcterms:modified xsi:type="dcterms:W3CDTF">2025-11-16T00:02:00Z</dcterms:modified>
</cp:coreProperties>
</file>