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C8AA" w14:textId="77777777" w:rsidR="00767C73" w:rsidRDefault="00767C73" w:rsidP="00767C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GRUBBER</w:t>
      </w:r>
      <w:r>
        <w:rPr>
          <w:rFonts w:cs="Times New Roman"/>
          <w:szCs w:val="24"/>
        </w:rPr>
        <w:t xml:space="preserve">       (fl.1463)</w:t>
      </w:r>
    </w:p>
    <w:p w14:paraId="1D000125" w14:textId="7A02913A" w:rsidR="00767C73" w:rsidRDefault="00767C73" w:rsidP="00767C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Yeom</w:t>
      </w:r>
      <w:r>
        <w:rPr>
          <w:rFonts w:cs="Times New Roman"/>
          <w:szCs w:val="24"/>
        </w:rPr>
        <w:t>an.</w:t>
      </w:r>
    </w:p>
    <w:p w14:paraId="2438A4B0" w14:textId="77777777" w:rsidR="00767C73" w:rsidRDefault="00767C73" w:rsidP="00767C73">
      <w:pPr>
        <w:pStyle w:val="NoSpacing"/>
        <w:jc w:val="both"/>
        <w:rPr>
          <w:rFonts w:cs="Times New Roman"/>
          <w:szCs w:val="24"/>
        </w:rPr>
      </w:pPr>
    </w:p>
    <w:p w14:paraId="2C12A8EA" w14:textId="77777777" w:rsidR="00767C73" w:rsidRDefault="00767C73" w:rsidP="00767C73">
      <w:pPr>
        <w:pStyle w:val="NoSpacing"/>
        <w:jc w:val="both"/>
        <w:rPr>
          <w:rFonts w:cs="Times New Roman"/>
          <w:szCs w:val="24"/>
        </w:rPr>
      </w:pPr>
    </w:p>
    <w:p w14:paraId="62E6DC97" w14:textId="77777777" w:rsidR="00767C73" w:rsidRDefault="00767C73" w:rsidP="00767C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4DA986EA" w14:textId="77777777" w:rsidR="00767C73" w:rsidRDefault="00767C73" w:rsidP="00767C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BA994B9" w14:textId="77777777" w:rsidR="00767C73" w:rsidRDefault="00767C73" w:rsidP="00767C73">
      <w:pPr>
        <w:pStyle w:val="NoSpacing"/>
        <w:jc w:val="both"/>
        <w:rPr>
          <w:rFonts w:cs="Times New Roman"/>
          <w:szCs w:val="24"/>
        </w:rPr>
      </w:pPr>
    </w:p>
    <w:p w14:paraId="33BB759E" w14:textId="5A70D50B" w:rsidR="00767C73" w:rsidRDefault="00767C73" w:rsidP="00767C73">
      <w:pPr>
        <w:pStyle w:val="NoSpacing"/>
        <w:jc w:val="both"/>
        <w:rPr>
          <w:rFonts w:cs="Times New Roman"/>
          <w:szCs w:val="24"/>
        </w:rPr>
      </w:pPr>
    </w:p>
    <w:p w14:paraId="5508B689" w14:textId="0350EECB" w:rsidR="00767C73" w:rsidRDefault="00767C73" w:rsidP="00767C7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October 2025</w:t>
      </w:r>
    </w:p>
    <w:p w14:paraId="21884AE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D4B0" w14:textId="77777777" w:rsidR="00767C73" w:rsidRDefault="00767C73" w:rsidP="00086E2C">
      <w:pPr>
        <w:spacing w:after="0" w:line="240" w:lineRule="auto"/>
      </w:pPr>
      <w:r>
        <w:separator/>
      </w:r>
    </w:p>
  </w:endnote>
  <w:endnote w:type="continuationSeparator" w:id="0">
    <w:p w14:paraId="6EDEED26" w14:textId="77777777" w:rsidR="00767C73" w:rsidRDefault="00767C7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BA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C75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1A5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FD46" w14:textId="77777777" w:rsidR="00767C73" w:rsidRDefault="00767C73" w:rsidP="00086E2C">
      <w:pPr>
        <w:spacing w:after="0" w:line="240" w:lineRule="auto"/>
      </w:pPr>
      <w:r>
        <w:separator/>
      </w:r>
    </w:p>
  </w:footnote>
  <w:footnote w:type="continuationSeparator" w:id="0">
    <w:p w14:paraId="2C734785" w14:textId="77777777" w:rsidR="00767C73" w:rsidRDefault="00767C7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FA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DE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1C8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73"/>
    <w:rsid w:val="00083761"/>
    <w:rsid w:val="00086E2C"/>
    <w:rsid w:val="000A2E7A"/>
    <w:rsid w:val="002244B7"/>
    <w:rsid w:val="00314D94"/>
    <w:rsid w:val="00617568"/>
    <w:rsid w:val="006E68FA"/>
    <w:rsid w:val="00767C7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EE98"/>
  <w15:chartTrackingRefBased/>
  <w15:docId w15:val="{5D9E98AB-C33A-4D72-B20B-20B38EC8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7C7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67C7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30</Words>
  <Characters>201</Characters>
  <Application>Microsoft Office Word</Application>
  <DocSecurity>0</DocSecurity>
  <Lines>9</Lines>
  <Paragraphs>5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2025-10-15T22:58:00Z</dcterms:created>
  <dcterms:modified xsi:type="dcterms:W3CDTF">2025-10-15T22:59:00Z</dcterms:modified>
</cp:coreProperties>
</file>