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99BB" w14:textId="77777777" w:rsidR="00A97656" w:rsidRDefault="00A97656" w:rsidP="00A97656">
      <w:pPr>
        <w:pStyle w:val="NoSpacing"/>
      </w:pPr>
      <w:r>
        <w:rPr>
          <w:u w:val="single"/>
        </w:rPr>
        <w:t>Nicholas GRYFFON</w:t>
      </w:r>
      <w:r>
        <w:t xml:space="preserve">      (d.ca.1436)</w:t>
      </w:r>
    </w:p>
    <w:p w14:paraId="78F58F26" w14:textId="77777777" w:rsidR="00A97656" w:rsidRDefault="00A97656" w:rsidP="00A97656">
      <w:pPr>
        <w:pStyle w:val="NoSpacing"/>
      </w:pPr>
      <w:r>
        <w:t>Esquire.</w:t>
      </w:r>
    </w:p>
    <w:p w14:paraId="7F818B14" w14:textId="77777777" w:rsidR="00A97656" w:rsidRDefault="00A97656" w:rsidP="00A97656">
      <w:pPr>
        <w:pStyle w:val="NoSpacing"/>
      </w:pPr>
    </w:p>
    <w:p w14:paraId="27C17C39" w14:textId="77777777" w:rsidR="00A97656" w:rsidRDefault="00A97656" w:rsidP="00A97656">
      <w:pPr>
        <w:pStyle w:val="NoSpacing"/>
      </w:pPr>
    </w:p>
    <w:p w14:paraId="44C75738" w14:textId="77777777" w:rsidR="00A97656" w:rsidRDefault="00A97656" w:rsidP="00A97656">
      <w:pPr>
        <w:pStyle w:val="NoSpacing"/>
      </w:pPr>
      <w:r>
        <w:t>14 Dec.1436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Northamptonshire.</w:t>
      </w:r>
    </w:p>
    <w:p w14:paraId="2E69E83F" w14:textId="77777777" w:rsidR="00A97656" w:rsidRDefault="00A97656" w:rsidP="00A97656">
      <w:pPr>
        <w:pStyle w:val="NoSpacing"/>
      </w:pPr>
      <w:r>
        <w:tab/>
      </w:r>
      <w:r>
        <w:tab/>
        <w:t>(C.F.R. 1430-37 p.298)</w:t>
      </w:r>
    </w:p>
    <w:p w14:paraId="2FFF77C1" w14:textId="77777777" w:rsidR="00A97656" w:rsidRDefault="00A97656" w:rsidP="00A97656">
      <w:pPr>
        <w:pStyle w:val="NoSpacing"/>
      </w:pPr>
    </w:p>
    <w:p w14:paraId="76A1E9CC" w14:textId="77777777" w:rsidR="00A97656" w:rsidRDefault="00A97656" w:rsidP="00A97656">
      <w:pPr>
        <w:pStyle w:val="NoSpacing"/>
      </w:pPr>
    </w:p>
    <w:p w14:paraId="3C932A46" w14:textId="77777777" w:rsidR="00A97656" w:rsidRDefault="00A97656" w:rsidP="00A97656">
      <w:pPr>
        <w:pStyle w:val="NoSpacing"/>
      </w:pPr>
      <w:r>
        <w:t>1 May 2025</w:t>
      </w:r>
    </w:p>
    <w:p w14:paraId="113F9E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DAB0" w14:textId="77777777" w:rsidR="00A97656" w:rsidRDefault="00A97656" w:rsidP="009139A6">
      <w:r>
        <w:separator/>
      </w:r>
    </w:p>
  </w:endnote>
  <w:endnote w:type="continuationSeparator" w:id="0">
    <w:p w14:paraId="4788FF58" w14:textId="77777777" w:rsidR="00A97656" w:rsidRDefault="00A976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17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1A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0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471B" w14:textId="77777777" w:rsidR="00A97656" w:rsidRDefault="00A97656" w:rsidP="009139A6">
      <w:r>
        <w:separator/>
      </w:r>
    </w:p>
  </w:footnote>
  <w:footnote w:type="continuationSeparator" w:id="0">
    <w:p w14:paraId="775E195E" w14:textId="77777777" w:rsidR="00A97656" w:rsidRDefault="00A976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94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31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26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5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7656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4DF6"/>
  <w15:chartTrackingRefBased/>
  <w15:docId w15:val="{73E32614-51D4-47F0-9C04-39CA42C8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2025-05-07T17:54:00Z</dcterms:created>
  <dcterms:modified xsi:type="dcterms:W3CDTF">2025-05-07T17:55:00Z</dcterms:modified>
</cp:coreProperties>
</file>