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A90B5" w14:textId="77777777" w:rsidR="007C1D6C" w:rsidRDefault="007C1D6C" w:rsidP="007C1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GRYGGE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4CE2E8A" w14:textId="77777777" w:rsidR="007C1D6C" w:rsidRDefault="007C1D6C" w:rsidP="007C1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4DC6C94" w14:textId="77777777" w:rsidR="007C1D6C" w:rsidRDefault="007C1D6C" w:rsidP="007C1D6C">
      <w:pPr>
        <w:pStyle w:val="NoSpacing"/>
        <w:rPr>
          <w:rFonts w:cs="Times New Roman"/>
          <w:szCs w:val="24"/>
        </w:rPr>
      </w:pPr>
    </w:p>
    <w:p w14:paraId="373E3AC4" w14:textId="77777777" w:rsidR="007C1D6C" w:rsidRDefault="007C1D6C" w:rsidP="007C1D6C">
      <w:pPr>
        <w:pStyle w:val="NoSpacing"/>
        <w:rPr>
          <w:rFonts w:cs="Times New Roman"/>
          <w:szCs w:val="24"/>
        </w:rPr>
      </w:pPr>
    </w:p>
    <w:p w14:paraId="6961323D" w14:textId="77777777" w:rsidR="007C1D6C" w:rsidRDefault="007C1D6C" w:rsidP="007C1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He became apprenticed to Thomas </w:t>
      </w:r>
      <w:proofErr w:type="spellStart"/>
      <w:r>
        <w:rPr>
          <w:rFonts w:cs="Times New Roman"/>
          <w:szCs w:val="24"/>
        </w:rPr>
        <w:t>Notoon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50D14179" w14:textId="77777777" w:rsidR="007C1D6C" w:rsidRDefault="007C1D6C" w:rsidP="007C1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7F9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6C9ADB4" w14:textId="77777777" w:rsidR="007C1D6C" w:rsidRDefault="007C1D6C" w:rsidP="007C1D6C">
      <w:pPr>
        <w:pStyle w:val="NoSpacing"/>
        <w:rPr>
          <w:rFonts w:cs="Times New Roman"/>
          <w:szCs w:val="24"/>
        </w:rPr>
      </w:pPr>
    </w:p>
    <w:p w14:paraId="021997B4" w14:textId="77777777" w:rsidR="007C1D6C" w:rsidRDefault="007C1D6C" w:rsidP="007C1D6C">
      <w:pPr>
        <w:pStyle w:val="NoSpacing"/>
        <w:rPr>
          <w:rFonts w:cs="Times New Roman"/>
          <w:szCs w:val="24"/>
        </w:rPr>
      </w:pPr>
    </w:p>
    <w:p w14:paraId="2ADD888B" w14:textId="77777777" w:rsidR="007C1D6C" w:rsidRDefault="007C1D6C" w:rsidP="007C1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62A7F1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338C8" w14:textId="77777777" w:rsidR="007C1D6C" w:rsidRDefault="007C1D6C" w:rsidP="009139A6">
      <w:r>
        <w:separator/>
      </w:r>
    </w:p>
  </w:endnote>
  <w:endnote w:type="continuationSeparator" w:id="0">
    <w:p w14:paraId="30DCD53B" w14:textId="77777777" w:rsidR="007C1D6C" w:rsidRDefault="007C1D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0B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EF7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52C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74572" w14:textId="77777777" w:rsidR="007C1D6C" w:rsidRDefault="007C1D6C" w:rsidP="009139A6">
      <w:r>
        <w:separator/>
      </w:r>
    </w:p>
  </w:footnote>
  <w:footnote w:type="continuationSeparator" w:id="0">
    <w:p w14:paraId="37D66E2E" w14:textId="77777777" w:rsidR="007C1D6C" w:rsidRDefault="007C1D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45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D82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5F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6C"/>
    <w:rsid w:val="000666E0"/>
    <w:rsid w:val="002510B7"/>
    <w:rsid w:val="00270799"/>
    <w:rsid w:val="00464D0F"/>
    <w:rsid w:val="005C130B"/>
    <w:rsid w:val="007C1D6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EFEA"/>
  <w15:chartTrackingRefBased/>
  <w15:docId w15:val="{A06460A3-8A3B-4783-816C-8E244B65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1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2025-01-01T17:35:00Z</dcterms:created>
  <dcterms:modified xsi:type="dcterms:W3CDTF">2025-01-01T17:36:00Z</dcterms:modified>
</cp:coreProperties>
</file>