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CF71" w14:textId="77777777" w:rsidR="004C5554" w:rsidRDefault="004C5554" w:rsidP="004C5554">
      <w:pPr>
        <w:pStyle w:val="NoSpacing"/>
      </w:pPr>
      <w:r>
        <w:rPr>
          <w:u w:val="single"/>
        </w:rPr>
        <w:t>Percival GRYLL</w:t>
      </w:r>
      <w:r>
        <w:t xml:space="preserve">       (fl.1460)</w:t>
      </w:r>
    </w:p>
    <w:p w14:paraId="5EE8EB54" w14:textId="77777777" w:rsidR="004C5554" w:rsidRDefault="004C5554" w:rsidP="004C5554">
      <w:pPr>
        <w:pStyle w:val="NoSpacing"/>
      </w:pPr>
    </w:p>
    <w:p w14:paraId="2898E815" w14:textId="77777777" w:rsidR="004C5554" w:rsidRDefault="004C5554" w:rsidP="004C5554">
      <w:pPr>
        <w:pStyle w:val="NoSpacing"/>
      </w:pPr>
    </w:p>
    <w:p w14:paraId="0D0C3D0E" w14:textId="77777777" w:rsidR="004C5554" w:rsidRDefault="004C5554" w:rsidP="004C5554">
      <w:pPr>
        <w:pStyle w:val="NoSpacing"/>
      </w:pPr>
      <w:r>
        <w:tab/>
        <w:t>1460</w:t>
      </w:r>
      <w:r>
        <w:tab/>
        <w:t>He made a plaint of trespass and taking against two alien merchants.</w:t>
      </w:r>
    </w:p>
    <w:p w14:paraId="298F0A3E" w14:textId="77777777" w:rsidR="004C5554" w:rsidRDefault="004C5554" w:rsidP="004C5554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6F88C34A" w14:textId="77777777" w:rsidR="004C5554" w:rsidRDefault="004C5554" w:rsidP="004C5554">
      <w:pPr>
        <w:pStyle w:val="NoSpacing"/>
      </w:pPr>
    </w:p>
    <w:p w14:paraId="6CB8D4C2" w14:textId="77777777" w:rsidR="004C5554" w:rsidRDefault="004C5554" w:rsidP="004C5554">
      <w:pPr>
        <w:pStyle w:val="NoSpacing"/>
      </w:pPr>
    </w:p>
    <w:p w14:paraId="09C6FF74" w14:textId="77777777" w:rsidR="004C5554" w:rsidRDefault="004C5554" w:rsidP="004C5554">
      <w:pPr>
        <w:pStyle w:val="NoSpacing"/>
      </w:pPr>
      <w:r>
        <w:t>30 November 2025</w:t>
      </w:r>
    </w:p>
    <w:p w14:paraId="3242CB0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C70AE" w14:textId="77777777" w:rsidR="004C5554" w:rsidRDefault="004C5554" w:rsidP="00086E2C">
      <w:pPr>
        <w:spacing w:after="0" w:line="240" w:lineRule="auto"/>
      </w:pPr>
      <w:r>
        <w:separator/>
      </w:r>
    </w:p>
  </w:endnote>
  <w:endnote w:type="continuationSeparator" w:id="0">
    <w:p w14:paraId="47C62DBA" w14:textId="77777777" w:rsidR="004C5554" w:rsidRDefault="004C555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C33B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30D2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24E2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F003D" w14:textId="77777777" w:rsidR="004C5554" w:rsidRDefault="004C5554" w:rsidP="00086E2C">
      <w:pPr>
        <w:spacing w:after="0" w:line="240" w:lineRule="auto"/>
      </w:pPr>
      <w:r>
        <w:separator/>
      </w:r>
    </w:p>
  </w:footnote>
  <w:footnote w:type="continuationSeparator" w:id="0">
    <w:p w14:paraId="3927157E" w14:textId="77777777" w:rsidR="004C5554" w:rsidRDefault="004C555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A222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A8F6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9C3E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554"/>
    <w:rsid w:val="00086E2C"/>
    <w:rsid w:val="000A2E7A"/>
    <w:rsid w:val="002244B7"/>
    <w:rsid w:val="00314D94"/>
    <w:rsid w:val="004C5554"/>
    <w:rsid w:val="00617568"/>
    <w:rsid w:val="006E68FA"/>
    <w:rsid w:val="00E4298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5E50B"/>
  <w15:chartTrackingRefBased/>
  <w15:docId w15:val="{E6B0AFCB-DDAC-42B2-B0F7-6A687D5C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C555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C555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37</Words>
  <Characters>192</Characters>
  <Application>Microsoft Office Word</Application>
  <DocSecurity>0</DocSecurity>
  <Lines>11</Lines>
  <Paragraphs>7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2025-12-01T22:34:00Z</dcterms:created>
  <dcterms:modified xsi:type="dcterms:W3CDTF">2025-12-01T22:34:00Z</dcterms:modified>
</cp:coreProperties>
</file>