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AC78B" w14:textId="748574BA" w:rsidR="00F75C21" w:rsidRDefault="009C0AAC" w:rsidP="00336E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GRYME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fl.1399)</w:t>
      </w:r>
    </w:p>
    <w:p w14:paraId="44D6062D" w14:textId="0F0E84E0" w:rsidR="009C0AAC" w:rsidRDefault="009C0AAC" w:rsidP="00336E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the church of Eaton, /Herefordshire.</w:t>
      </w:r>
    </w:p>
    <w:p w14:paraId="61FBB1B0" w14:textId="77777777" w:rsidR="009C0AAC" w:rsidRDefault="009C0AAC" w:rsidP="00336E42">
      <w:pPr>
        <w:pStyle w:val="NoSpacing"/>
        <w:rPr>
          <w:rFonts w:cs="Times New Roman"/>
          <w:szCs w:val="24"/>
        </w:rPr>
      </w:pPr>
    </w:p>
    <w:p w14:paraId="1E97DF03" w14:textId="77777777" w:rsidR="009C0AAC" w:rsidRDefault="009C0AAC" w:rsidP="00336E42">
      <w:pPr>
        <w:pStyle w:val="NoSpacing"/>
        <w:rPr>
          <w:rFonts w:cs="Times New Roman"/>
          <w:szCs w:val="24"/>
        </w:rPr>
      </w:pPr>
    </w:p>
    <w:p w14:paraId="11049D05" w14:textId="78C1C62D" w:rsidR="00220663" w:rsidRDefault="009C0AA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Oct.1399</w:t>
      </w:r>
      <w:r>
        <w:rPr>
          <w:rFonts w:cs="Times New Roman"/>
          <w:szCs w:val="24"/>
        </w:rPr>
        <w:tab/>
        <w:t>He was ratified as Vicar.     (C.P.R. 1399-1401 p.3)</w:t>
      </w:r>
    </w:p>
    <w:p w14:paraId="7913AC1F" w14:textId="77777777" w:rsidR="009C0AAC" w:rsidRDefault="009C0AAC" w:rsidP="009139A6">
      <w:pPr>
        <w:pStyle w:val="NoSpacing"/>
        <w:rPr>
          <w:rFonts w:cs="Times New Roman"/>
          <w:szCs w:val="24"/>
        </w:rPr>
      </w:pPr>
    </w:p>
    <w:p w14:paraId="785710B4" w14:textId="77777777" w:rsidR="009C0AAC" w:rsidRDefault="009C0AAC" w:rsidP="009139A6">
      <w:pPr>
        <w:pStyle w:val="NoSpacing"/>
        <w:rPr>
          <w:rFonts w:cs="Times New Roman"/>
          <w:szCs w:val="24"/>
        </w:rPr>
      </w:pPr>
    </w:p>
    <w:p w14:paraId="189FEDEE" w14:textId="1412B5EB" w:rsidR="009C0AAC" w:rsidRPr="00220663" w:rsidRDefault="009C0AA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January 2025</w:t>
      </w:r>
    </w:p>
    <w:sectPr w:rsidR="009C0AAC" w:rsidRPr="002206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C1C48" w14:textId="77777777" w:rsidR="00220663" w:rsidRDefault="00220663" w:rsidP="009139A6">
      <w:r>
        <w:separator/>
      </w:r>
    </w:p>
  </w:endnote>
  <w:endnote w:type="continuationSeparator" w:id="0">
    <w:p w14:paraId="0185269F" w14:textId="77777777" w:rsidR="00220663" w:rsidRDefault="002206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E41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6A1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3B1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3ABB" w14:textId="77777777" w:rsidR="00220663" w:rsidRDefault="00220663" w:rsidP="009139A6">
      <w:r>
        <w:separator/>
      </w:r>
    </w:p>
  </w:footnote>
  <w:footnote w:type="continuationSeparator" w:id="0">
    <w:p w14:paraId="2F15B8A5" w14:textId="77777777" w:rsidR="00220663" w:rsidRDefault="002206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8A4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345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C4A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63"/>
    <w:rsid w:val="00020A8F"/>
    <w:rsid w:val="000666E0"/>
    <w:rsid w:val="00220663"/>
    <w:rsid w:val="002510B7"/>
    <w:rsid w:val="00270799"/>
    <w:rsid w:val="0030441B"/>
    <w:rsid w:val="00320292"/>
    <w:rsid w:val="00336E42"/>
    <w:rsid w:val="004D5789"/>
    <w:rsid w:val="005C130B"/>
    <w:rsid w:val="007C7714"/>
    <w:rsid w:val="007F4C31"/>
    <w:rsid w:val="00826F5C"/>
    <w:rsid w:val="009139A6"/>
    <w:rsid w:val="009411C2"/>
    <w:rsid w:val="009448BB"/>
    <w:rsid w:val="00947624"/>
    <w:rsid w:val="009C0AAC"/>
    <w:rsid w:val="00A3176C"/>
    <w:rsid w:val="00AA0EA8"/>
    <w:rsid w:val="00AE65F8"/>
    <w:rsid w:val="00BA00AB"/>
    <w:rsid w:val="00C71834"/>
    <w:rsid w:val="00CB4ED9"/>
    <w:rsid w:val="00CF0499"/>
    <w:rsid w:val="00CF139F"/>
    <w:rsid w:val="00D205C1"/>
    <w:rsid w:val="00DF52F8"/>
    <w:rsid w:val="00E61DA6"/>
    <w:rsid w:val="00EB3209"/>
    <w:rsid w:val="00F41096"/>
    <w:rsid w:val="00F5287F"/>
    <w:rsid w:val="00F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2097"/>
  <w15:chartTrackingRefBased/>
  <w15:docId w15:val="{81A216D6-1F6E-44B4-A32F-8C59B856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F13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442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2025-01-07T11:25:00Z</dcterms:created>
  <dcterms:modified xsi:type="dcterms:W3CDTF">2025-01-07T19:19:00Z</dcterms:modified>
</cp:coreProperties>
</file>