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8751" w14:textId="77777777" w:rsidR="00A302C1" w:rsidRDefault="00A302C1" w:rsidP="00A30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GULDEFORD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72EECF8B" w14:textId="77777777" w:rsidR="00A302C1" w:rsidRDefault="00A302C1" w:rsidP="00A302C1">
      <w:pPr>
        <w:pStyle w:val="NoSpacing"/>
        <w:rPr>
          <w:rFonts w:cs="Times New Roman"/>
          <w:szCs w:val="24"/>
        </w:rPr>
      </w:pPr>
    </w:p>
    <w:p w14:paraId="4E9CEC47" w14:textId="77777777" w:rsidR="00A302C1" w:rsidRDefault="00A302C1" w:rsidP="00A302C1">
      <w:pPr>
        <w:pStyle w:val="NoSpacing"/>
        <w:rPr>
          <w:rFonts w:cs="Times New Roman"/>
          <w:szCs w:val="24"/>
        </w:rPr>
      </w:pPr>
    </w:p>
    <w:p w14:paraId="75213608" w14:textId="77777777" w:rsidR="00A302C1" w:rsidRDefault="00A302C1" w:rsidP="00A30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>He was on a commission of the peace for Staffordshire.</w:t>
      </w:r>
    </w:p>
    <w:p w14:paraId="1622D3BC" w14:textId="77777777" w:rsidR="00A302C1" w:rsidRDefault="00A302C1" w:rsidP="00A30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p.501)</w:t>
      </w:r>
    </w:p>
    <w:p w14:paraId="51218C77" w14:textId="77777777" w:rsidR="00A302C1" w:rsidRDefault="00A302C1" w:rsidP="00A302C1">
      <w:pPr>
        <w:pStyle w:val="NoSpacing"/>
        <w:rPr>
          <w:rFonts w:cs="Times New Roman"/>
          <w:szCs w:val="24"/>
        </w:rPr>
      </w:pPr>
    </w:p>
    <w:p w14:paraId="0F16A1C7" w14:textId="77777777" w:rsidR="00A302C1" w:rsidRDefault="00A302C1" w:rsidP="00A302C1">
      <w:pPr>
        <w:pStyle w:val="NoSpacing"/>
        <w:rPr>
          <w:rFonts w:cs="Times New Roman"/>
          <w:szCs w:val="24"/>
        </w:rPr>
      </w:pPr>
    </w:p>
    <w:p w14:paraId="7248FC06" w14:textId="77777777" w:rsidR="00A302C1" w:rsidRDefault="00A302C1" w:rsidP="00A30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4203AC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C40A" w14:textId="77777777" w:rsidR="00A302C1" w:rsidRDefault="00A302C1" w:rsidP="009139A6">
      <w:r>
        <w:separator/>
      </w:r>
    </w:p>
  </w:endnote>
  <w:endnote w:type="continuationSeparator" w:id="0">
    <w:p w14:paraId="678B402C" w14:textId="77777777" w:rsidR="00A302C1" w:rsidRDefault="00A302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3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45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42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800C" w14:textId="77777777" w:rsidR="00A302C1" w:rsidRDefault="00A302C1" w:rsidP="009139A6">
      <w:r>
        <w:separator/>
      </w:r>
    </w:p>
  </w:footnote>
  <w:footnote w:type="continuationSeparator" w:id="0">
    <w:p w14:paraId="4C977914" w14:textId="77777777" w:rsidR="00A302C1" w:rsidRDefault="00A302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23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F4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FD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C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02C1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9893"/>
  <w15:chartTrackingRefBased/>
  <w15:docId w15:val="{20D9CBFC-BC7D-4214-A8C7-068EE133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2025-02-14T18:31:00Z</dcterms:created>
  <dcterms:modified xsi:type="dcterms:W3CDTF">2025-02-14T18:31:00Z</dcterms:modified>
</cp:coreProperties>
</file>