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D3CA" w14:textId="77777777" w:rsidR="00DC1680" w:rsidRDefault="00DC1680" w:rsidP="00DC16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GULDFORD</w:t>
      </w:r>
      <w:r>
        <w:rPr>
          <w:rFonts w:cs="Times New Roman"/>
          <w:szCs w:val="24"/>
        </w:rPr>
        <w:t xml:space="preserve">        (fl.1487)</w:t>
      </w:r>
    </w:p>
    <w:p w14:paraId="18E5C22E" w14:textId="77777777" w:rsidR="00DC1680" w:rsidRDefault="00DC1680" w:rsidP="00DC1680">
      <w:pPr>
        <w:pStyle w:val="NoSpacing"/>
        <w:rPr>
          <w:rFonts w:cs="Times New Roman"/>
          <w:szCs w:val="24"/>
        </w:rPr>
      </w:pPr>
    </w:p>
    <w:p w14:paraId="4157115D" w14:textId="77777777" w:rsidR="00DC1680" w:rsidRDefault="00DC1680" w:rsidP="00DC1680">
      <w:pPr>
        <w:pStyle w:val="NoSpacing"/>
        <w:rPr>
          <w:rFonts w:cs="Times New Roman"/>
          <w:szCs w:val="24"/>
        </w:rPr>
      </w:pPr>
    </w:p>
    <w:p w14:paraId="4441EE88" w14:textId="77777777" w:rsidR="00DC1680" w:rsidRDefault="00DC1680" w:rsidP="00DC16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Sep.1487</w:t>
      </w:r>
      <w:r>
        <w:rPr>
          <w:rFonts w:cs="Times New Roman"/>
          <w:szCs w:val="24"/>
        </w:rPr>
        <w:tab/>
        <w:t xml:space="preserve">He was on a commission to deliver Winchelsea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3068B7C4" w14:textId="77777777" w:rsidR="00DC1680" w:rsidRDefault="00DC1680" w:rsidP="00DC16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p.212)</w:t>
      </w:r>
    </w:p>
    <w:p w14:paraId="3C5EA44F" w14:textId="77777777" w:rsidR="00DC1680" w:rsidRDefault="00DC1680" w:rsidP="00DC1680">
      <w:pPr>
        <w:pStyle w:val="NoSpacing"/>
        <w:rPr>
          <w:rFonts w:cs="Times New Roman"/>
          <w:szCs w:val="24"/>
        </w:rPr>
      </w:pPr>
    </w:p>
    <w:p w14:paraId="15D236D4" w14:textId="77777777" w:rsidR="00DC1680" w:rsidRDefault="00DC1680" w:rsidP="00DC1680">
      <w:pPr>
        <w:pStyle w:val="NoSpacing"/>
        <w:rPr>
          <w:rFonts w:cs="Times New Roman"/>
          <w:szCs w:val="24"/>
        </w:rPr>
      </w:pPr>
    </w:p>
    <w:p w14:paraId="3C8E2B79" w14:textId="77777777" w:rsidR="00DC1680" w:rsidRDefault="00DC1680" w:rsidP="00DC16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49C75C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312E" w14:textId="77777777" w:rsidR="00DC1680" w:rsidRDefault="00DC1680" w:rsidP="009139A6">
      <w:r>
        <w:separator/>
      </w:r>
    </w:p>
  </w:endnote>
  <w:endnote w:type="continuationSeparator" w:id="0">
    <w:p w14:paraId="7DAA9D67" w14:textId="77777777" w:rsidR="00DC1680" w:rsidRDefault="00DC16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D8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9C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4A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3088" w14:textId="77777777" w:rsidR="00DC1680" w:rsidRDefault="00DC1680" w:rsidP="009139A6">
      <w:r>
        <w:separator/>
      </w:r>
    </w:p>
  </w:footnote>
  <w:footnote w:type="continuationSeparator" w:id="0">
    <w:p w14:paraId="4E740959" w14:textId="77777777" w:rsidR="00DC1680" w:rsidRDefault="00DC16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3B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70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4F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80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C1680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EF7E2"/>
  <w15:chartTrackingRefBased/>
  <w15:docId w15:val="{77DACA80-65EC-4988-A06A-AA4AA8B3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2025-06-22T19:14:00Z</dcterms:created>
  <dcterms:modified xsi:type="dcterms:W3CDTF">2025-06-22T19:15:00Z</dcterms:modified>
</cp:coreProperties>
</file>