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398A" w14:textId="77777777" w:rsidR="00EC3DB9" w:rsidRDefault="00EC3DB9" w:rsidP="00EC3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ap GULLYN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fl.1491)</w:t>
      </w:r>
    </w:p>
    <w:p w14:paraId="645E2FA2" w14:textId="77777777" w:rsidR="00EC3DB9" w:rsidRDefault="00EC3DB9" w:rsidP="00EC3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Bradwardine, Herefordshire. Yeoman.</w:t>
      </w:r>
    </w:p>
    <w:p w14:paraId="0C564527" w14:textId="77777777" w:rsidR="00EC3DB9" w:rsidRDefault="00EC3DB9" w:rsidP="00EC3DB9">
      <w:pPr>
        <w:pStyle w:val="NoSpacing"/>
        <w:rPr>
          <w:rFonts w:cs="Times New Roman"/>
          <w:szCs w:val="24"/>
        </w:rPr>
      </w:pPr>
    </w:p>
    <w:p w14:paraId="64A7A0D6" w14:textId="77777777" w:rsidR="00EC3DB9" w:rsidRDefault="00EC3DB9" w:rsidP="00EC3DB9">
      <w:pPr>
        <w:pStyle w:val="NoSpacing"/>
        <w:rPr>
          <w:rFonts w:cs="Times New Roman"/>
          <w:szCs w:val="24"/>
        </w:rPr>
      </w:pPr>
    </w:p>
    <w:p w14:paraId="0DD23060" w14:textId="77777777" w:rsidR="00EC3DB9" w:rsidRDefault="00EC3DB9" w:rsidP="00EC3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Oct.1491</w:t>
      </w:r>
      <w:r>
        <w:rPr>
          <w:rFonts w:cs="Times New Roman"/>
          <w:szCs w:val="24"/>
        </w:rPr>
        <w:tab/>
        <w:t>He was pardoned for not appearing to answer John Malpas of Worcester(q.v.)</w:t>
      </w:r>
    </w:p>
    <w:p w14:paraId="5396854D" w14:textId="77777777" w:rsidR="00EC3DB9" w:rsidRDefault="00EC3DB9" w:rsidP="00EC3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63s 6d.     (C.P.R. 1485-94 p.361)</w:t>
      </w:r>
    </w:p>
    <w:p w14:paraId="5084BE2D" w14:textId="77777777" w:rsidR="00EC3DB9" w:rsidRDefault="00EC3DB9" w:rsidP="00EC3DB9">
      <w:pPr>
        <w:pStyle w:val="NoSpacing"/>
        <w:rPr>
          <w:rFonts w:cs="Times New Roman"/>
          <w:szCs w:val="24"/>
        </w:rPr>
      </w:pPr>
    </w:p>
    <w:p w14:paraId="0F80B112" w14:textId="77777777" w:rsidR="00EC3DB9" w:rsidRDefault="00EC3DB9" w:rsidP="00EC3DB9">
      <w:pPr>
        <w:pStyle w:val="NoSpacing"/>
        <w:rPr>
          <w:rFonts w:cs="Times New Roman"/>
          <w:szCs w:val="24"/>
        </w:rPr>
      </w:pPr>
    </w:p>
    <w:p w14:paraId="5715C885" w14:textId="77777777" w:rsidR="00EC3DB9" w:rsidRDefault="00EC3DB9" w:rsidP="00EC3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711C35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ABD8" w14:textId="77777777" w:rsidR="00EC3DB9" w:rsidRDefault="00EC3DB9" w:rsidP="009139A6">
      <w:r>
        <w:separator/>
      </w:r>
    </w:p>
  </w:endnote>
  <w:endnote w:type="continuationSeparator" w:id="0">
    <w:p w14:paraId="3BB419EE" w14:textId="77777777" w:rsidR="00EC3DB9" w:rsidRDefault="00EC3D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E7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7D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F9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34FF" w14:textId="77777777" w:rsidR="00EC3DB9" w:rsidRDefault="00EC3DB9" w:rsidP="009139A6">
      <w:r>
        <w:separator/>
      </w:r>
    </w:p>
  </w:footnote>
  <w:footnote w:type="continuationSeparator" w:id="0">
    <w:p w14:paraId="5BD84085" w14:textId="77777777" w:rsidR="00EC3DB9" w:rsidRDefault="00EC3D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86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E1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7B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B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36D"/>
    <w:rsid w:val="00E61DA6"/>
    <w:rsid w:val="00EB3209"/>
    <w:rsid w:val="00EC3DB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2614"/>
  <w15:chartTrackingRefBased/>
  <w15:docId w15:val="{C60B2AEF-0126-4545-9EB3-5196CE71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2025-02-22T10:28:00Z</dcterms:created>
  <dcterms:modified xsi:type="dcterms:W3CDTF">2025-02-22T10:28:00Z</dcterms:modified>
</cp:coreProperties>
</file>