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DF3A" w14:textId="77777777" w:rsidR="007F3DF2" w:rsidRDefault="007F3DF2" w:rsidP="007F3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GUNTER</w:t>
      </w:r>
      <w:r>
        <w:rPr>
          <w:rFonts w:cs="Times New Roman"/>
          <w:szCs w:val="24"/>
        </w:rPr>
        <w:t xml:space="preserve">        (d.ca.1436)</w:t>
      </w:r>
    </w:p>
    <w:p w14:paraId="156288F8" w14:textId="77777777" w:rsidR="007F3DF2" w:rsidRDefault="007F3DF2" w:rsidP="007F3DF2">
      <w:pPr>
        <w:pStyle w:val="NoSpacing"/>
        <w:rPr>
          <w:rFonts w:cs="Times New Roman"/>
          <w:szCs w:val="24"/>
        </w:rPr>
      </w:pPr>
    </w:p>
    <w:p w14:paraId="002D3DDB" w14:textId="77777777" w:rsidR="007F3DF2" w:rsidRDefault="007F3DF2" w:rsidP="007F3DF2">
      <w:pPr>
        <w:pStyle w:val="NoSpacing"/>
        <w:rPr>
          <w:rFonts w:cs="Times New Roman"/>
          <w:szCs w:val="24"/>
        </w:rPr>
      </w:pPr>
    </w:p>
    <w:p w14:paraId="62AAB108" w14:textId="77777777" w:rsidR="007F3DF2" w:rsidRDefault="007F3DF2" w:rsidP="007F3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Oct.1436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Somerset and Sussex.</w:t>
      </w:r>
    </w:p>
    <w:p w14:paraId="49565BC5" w14:textId="77777777" w:rsidR="007F3DF2" w:rsidRDefault="007F3DF2" w:rsidP="007F3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p.298)</w:t>
      </w:r>
    </w:p>
    <w:p w14:paraId="110B70F5" w14:textId="77777777" w:rsidR="007F3DF2" w:rsidRDefault="007F3DF2" w:rsidP="007F3DF2">
      <w:pPr>
        <w:pStyle w:val="NoSpacing"/>
        <w:rPr>
          <w:rFonts w:cs="Times New Roman"/>
          <w:szCs w:val="24"/>
        </w:rPr>
      </w:pPr>
    </w:p>
    <w:p w14:paraId="7EF9190D" w14:textId="77777777" w:rsidR="007F3DF2" w:rsidRDefault="007F3DF2" w:rsidP="007F3DF2">
      <w:pPr>
        <w:pStyle w:val="NoSpacing"/>
        <w:rPr>
          <w:rFonts w:cs="Times New Roman"/>
          <w:szCs w:val="24"/>
        </w:rPr>
      </w:pPr>
    </w:p>
    <w:p w14:paraId="354314D0" w14:textId="77777777" w:rsidR="007F3DF2" w:rsidRDefault="007F3DF2" w:rsidP="007F3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7A825E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1457" w14:textId="77777777" w:rsidR="007F3DF2" w:rsidRDefault="007F3DF2" w:rsidP="009139A6">
      <w:r>
        <w:separator/>
      </w:r>
    </w:p>
  </w:endnote>
  <w:endnote w:type="continuationSeparator" w:id="0">
    <w:p w14:paraId="3C023229" w14:textId="77777777" w:rsidR="007F3DF2" w:rsidRDefault="007F3D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98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4B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8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CFE6" w14:textId="77777777" w:rsidR="007F3DF2" w:rsidRDefault="007F3DF2" w:rsidP="009139A6">
      <w:r>
        <w:separator/>
      </w:r>
    </w:p>
  </w:footnote>
  <w:footnote w:type="continuationSeparator" w:id="0">
    <w:p w14:paraId="5320574B" w14:textId="77777777" w:rsidR="007F3DF2" w:rsidRDefault="007F3D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1E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01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4F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2"/>
    <w:rsid w:val="000666E0"/>
    <w:rsid w:val="000A2E7A"/>
    <w:rsid w:val="00190DFA"/>
    <w:rsid w:val="002510B7"/>
    <w:rsid w:val="00270799"/>
    <w:rsid w:val="00305453"/>
    <w:rsid w:val="00357E4A"/>
    <w:rsid w:val="005C130B"/>
    <w:rsid w:val="007F3DF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D3D3"/>
  <w15:chartTrackingRefBased/>
  <w15:docId w15:val="{4F2E261F-D3F8-4B9C-82C3-E767CFEC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2025-03-22T07:32:00Z</dcterms:created>
  <dcterms:modified xsi:type="dcterms:W3CDTF">2025-03-22T07:32:00Z</dcterms:modified>
</cp:coreProperties>
</file>