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D164" w14:textId="77777777" w:rsidR="0029241D" w:rsidRDefault="0029241D" w:rsidP="0029241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Ralph GUNTON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3D66D7C6" w14:textId="77777777" w:rsidR="0029241D" w:rsidRDefault="0029241D" w:rsidP="0029241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2D7096BB" w14:textId="77777777" w:rsidR="0029241D" w:rsidRDefault="0029241D" w:rsidP="0029241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3534891" w14:textId="77777777" w:rsidR="0029241D" w:rsidRDefault="0029241D" w:rsidP="0029241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D13CB34" w14:textId="77777777" w:rsidR="0029241D" w:rsidRDefault="0029241D" w:rsidP="0029241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3B674C47" w14:textId="6CD27BBD" w:rsidR="0029241D" w:rsidRDefault="0029241D" w:rsidP="0029241D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04E61717" w14:textId="77777777" w:rsidR="0029241D" w:rsidRDefault="0029241D" w:rsidP="0029241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A1071ED" w14:textId="77777777" w:rsidR="0029241D" w:rsidRDefault="0029241D" w:rsidP="0029241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A3C2133" w14:textId="04B9F401" w:rsidR="00617568" w:rsidRPr="00086E2C" w:rsidRDefault="002924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A641D" w14:textId="77777777" w:rsidR="0029241D" w:rsidRDefault="0029241D" w:rsidP="00086E2C">
      <w:pPr>
        <w:spacing w:after="0" w:line="240" w:lineRule="auto"/>
      </w:pPr>
      <w:r>
        <w:separator/>
      </w:r>
    </w:p>
  </w:endnote>
  <w:endnote w:type="continuationSeparator" w:id="0">
    <w:p w14:paraId="786CD1EF" w14:textId="77777777" w:rsidR="0029241D" w:rsidRDefault="0029241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4F6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5DE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367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1FD1" w14:textId="77777777" w:rsidR="0029241D" w:rsidRDefault="0029241D" w:rsidP="00086E2C">
      <w:pPr>
        <w:spacing w:after="0" w:line="240" w:lineRule="auto"/>
      </w:pPr>
      <w:r>
        <w:separator/>
      </w:r>
    </w:p>
  </w:footnote>
  <w:footnote w:type="continuationSeparator" w:id="0">
    <w:p w14:paraId="3710DC76" w14:textId="77777777" w:rsidR="0029241D" w:rsidRDefault="0029241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938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ACC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906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1D"/>
    <w:rsid w:val="00083761"/>
    <w:rsid w:val="00086E2C"/>
    <w:rsid w:val="000A2E7A"/>
    <w:rsid w:val="002244B7"/>
    <w:rsid w:val="0029241D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7620"/>
  <w15:chartTrackingRefBased/>
  <w15:docId w15:val="{E1F6A133-76F2-4104-B3FA-21230B88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41D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32</Words>
  <Characters>254</Characters>
  <Application>Microsoft Office Word</Application>
  <DocSecurity>0</DocSecurity>
  <Lines>12</Lines>
  <Paragraphs>7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2025-10-15T20:19:00Z</dcterms:created>
  <dcterms:modified xsi:type="dcterms:W3CDTF">2025-10-15T20:20:00Z</dcterms:modified>
</cp:coreProperties>
</file>